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3676C" w14:textId="77777777" w:rsidR="00C57DE8" w:rsidRDefault="00000000">
      <w:pPr>
        <w:pStyle w:val="aa"/>
        <w:shd w:val="clear" w:color="auto" w:fill="FFFFFF" w:themeFill="background1"/>
        <w:spacing w:afterLines="100" w:after="312"/>
        <w:ind w:firstLineChars="0" w:firstLine="0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附件</w:t>
      </w:r>
    </w:p>
    <w:p w14:paraId="498927B2" w14:textId="3756AC3C" w:rsidR="00C57DE8" w:rsidRDefault="00000000">
      <w:pPr>
        <w:pStyle w:val="aa"/>
        <w:shd w:val="clear" w:color="auto" w:fill="FFFFFF" w:themeFill="background1"/>
        <w:spacing w:afterLines="100" w:after="312"/>
        <w:ind w:firstLineChars="0" w:firstLine="0"/>
        <w:jc w:val="center"/>
        <w:rPr>
          <w:rFonts w:hint="eastAsia"/>
          <w:sz w:val="48"/>
          <w:szCs w:val="48"/>
          <w:shd w:val="clear" w:color="auto" w:fill="auto"/>
        </w:rPr>
      </w:pPr>
      <w:r>
        <w:rPr>
          <w:rFonts w:hint="eastAsia"/>
          <w:sz w:val="48"/>
          <w:szCs w:val="48"/>
          <w:shd w:val="clear" w:color="auto" w:fill="auto"/>
        </w:rPr>
        <w:t>生态文明教育</w:t>
      </w:r>
      <w:r w:rsidR="009A59D1">
        <w:rPr>
          <w:rFonts w:hint="eastAsia"/>
          <w:sz w:val="48"/>
          <w:szCs w:val="48"/>
          <w:shd w:val="clear" w:color="auto" w:fill="auto"/>
        </w:rPr>
        <w:t>研究</w:t>
      </w:r>
      <w:r>
        <w:rPr>
          <w:rFonts w:hint="eastAsia"/>
          <w:sz w:val="48"/>
          <w:szCs w:val="48"/>
          <w:shd w:val="clear" w:color="auto" w:fill="auto"/>
        </w:rPr>
        <w:t>课题申报书</w:t>
      </w:r>
    </w:p>
    <w:p w14:paraId="2ADA0618" w14:textId="77777777" w:rsidR="00C57DE8" w:rsidRDefault="00C57DE8">
      <w:pPr>
        <w:pStyle w:val="aa"/>
        <w:shd w:val="clear" w:color="auto" w:fill="FFFFFF" w:themeFill="background1"/>
        <w:spacing w:afterLines="100" w:after="312"/>
        <w:ind w:firstLineChars="0" w:firstLine="0"/>
        <w:jc w:val="center"/>
        <w:rPr>
          <w:rFonts w:hint="eastAsia"/>
          <w:sz w:val="44"/>
          <w:szCs w:val="44"/>
          <w:shd w:val="clear" w:color="auto" w:fill="auto"/>
        </w:rPr>
      </w:pPr>
    </w:p>
    <w:p w14:paraId="332FD404" w14:textId="77777777" w:rsidR="00C57DE8" w:rsidRDefault="00000000">
      <w:pPr>
        <w:shd w:val="clear" w:color="auto" w:fill="FFFFFF" w:themeFill="background1"/>
        <w:spacing w:line="560" w:lineRule="exact"/>
        <w:rPr>
          <w:rFonts w:ascii="黑体" w:eastAsia="黑体" w:hAnsi="黑体" w:hint="eastAsia"/>
          <w:sz w:val="44"/>
          <w:u w:val="single"/>
        </w:rPr>
      </w:pPr>
      <w:r>
        <w:rPr>
          <w:rFonts w:ascii="黑体" w:eastAsia="黑体" w:hAnsi="黑体" w:hint="eastAsia"/>
          <w:sz w:val="44"/>
        </w:rPr>
        <w:t>题目：</w:t>
      </w:r>
      <w:r>
        <w:rPr>
          <w:rFonts w:ascii="黑体" w:eastAsia="黑体" w:hAnsi="黑体" w:hint="eastAsia"/>
          <w:sz w:val="44"/>
          <w:u w:val="single"/>
        </w:rPr>
        <w:t xml:space="preserve">                              </w:t>
      </w:r>
    </w:p>
    <w:p w14:paraId="48475593" w14:textId="77777777" w:rsidR="00C57DE8" w:rsidRDefault="00C57DE8">
      <w:pPr>
        <w:shd w:val="clear" w:color="auto" w:fill="FFFFFF" w:themeFill="background1"/>
        <w:spacing w:line="400" w:lineRule="exact"/>
        <w:rPr>
          <w:rFonts w:ascii="宋体" w:eastAsia="宋体" w:hAnsi="宋体" w:hint="eastAsia"/>
          <w:sz w:val="44"/>
          <w:u w:val="single"/>
        </w:rPr>
      </w:pPr>
    </w:p>
    <w:p w14:paraId="75AD18FE" w14:textId="77777777" w:rsidR="00C57DE8" w:rsidRDefault="00000000">
      <w:pPr>
        <w:shd w:val="clear" w:color="auto" w:fill="FFFFFF" w:themeFill="background1"/>
        <w:spacing w:afterLines="100" w:after="312" w:line="560" w:lineRule="exact"/>
        <w:rPr>
          <w:rFonts w:ascii="宋体" w:eastAsia="宋体" w:hAnsi="宋体" w:hint="eastAsia"/>
          <w:sz w:val="44"/>
          <w:u w:val="single"/>
        </w:rPr>
      </w:pPr>
      <w:r>
        <w:rPr>
          <w:rFonts w:ascii="宋体" w:eastAsia="宋体" w:hAnsi="宋体" w:hint="eastAsia"/>
          <w:sz w:val="44"/>
        </w:rPr>
        <w:t xml:space="preserve">      </w:t>
      </w:r>
      <w:r>
        <w:rPr>
          <w:rFonts w:ascii="宋体" w:eastAsia="宋体" w:hAnsi="宋体" w:hint="eastAsia"/>
          <w:sz w:val="44"/>
          <w:u w:val="single"/>
        </w:rPr>
        <w:t xml:space="preserve">                              </w:t>
      </w:r>
    </w:p>
    <w:p w14:paraId="31BDC9A3" w14:textId="77777777" w:rsidR="00C57DE8" w:rsidRDefault="00C57DE8">
      <w:pPr>
        <w:shd w:val="clear" w:color="auto" w:fill="FFFFFF" w:themeFill="background1"/>
        <w:spacing w:afterLines="100" w:after="312" w:line="560" w:lineRule="exact"/>
        <w:rPr>
          <w:rFonts w:ascii="宋体" w:eastAsia="宋体" w:hAnsi="宋体" w:hint="eastAsia"/>
          <w:sz w:val="24"/>
          <w:u w:val="single"/>
        </w:rPr>
      </w:pPr>
    </w:p>
    <w:p w14:paraId="6B3E1803" w14:textId="77777777" w:rsidR="00C57DE8" w:rsidRDefault="00C57DE8">
      <w:pPr>
        <w:shd w:val="clear" w:color="auto" w:fill="FFFFFF" w:themeFill="background1"/>
        <w:spacing w:line="400" w:lineRule="exact"/>
        <w:rPr>
          <w:rFonts w:hint="eastAsia"/>
          <w:sz w:val="24"/>
        </w:rPr>
      </w:pPr>
    </w:p>
    <w:p w14:paraId="503B7DA7" w14:textId="77777777" w:rsidR="00C57DE8" w:rsidRDefault="00000000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姓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 xml:space="preserve">    名：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6B17A683" w14:textId="77777777" w:rsidR="00C57DE8" w:rsidRDefault="00000000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工作单位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>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5C7B2BA6" w14:textId="77777777" w:rsidR="00C57DE8" w:rsidRDefault="00000000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职    务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>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5B163252" w14:textId="77777777" w:rsidR="00C57DE8" w:rsidRDefault="00000000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职    称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>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4850D500" w14:textId="77777777" w:rsidR="00C57DE8" w:rsidRDefault="00000000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 xml:space="preserve">联系电话：  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012767AA" w14:textId="77777777" w:rsidR="00C57DE8" w:rsidRDefault="00000000">
      <w:pPr>
        <w:pStyle w:val="aa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申报日期：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70CF3E73" w14:textId="77777777" w:rsidR="00C57DE8" w:rsidRDefault="00000000">
      <w:pPr>
        <w:widowControl/>
        <w:shd w:val="clear" w:color="auto" w:fill="FFFFFF" w:themeFill="background1"/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0D917509" w14:textId="77777777" w:rsidR="00C57DE8" w:rsidRDefault="00000000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一、基本信息</w:t>
      </w:r>
    </w:p>
    <w:tbl>
      <w:tblPr>
        <w:tblStyle w:val="ad"/>
        <w:tblpPr w:leftFromText="180" w:rightFromText="180" w:vertAnchor="page" w:horzAnchor="page" w:tblpXSpec="center" w:tblpY="2544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1276"/>
        <w:gridCol w:w="1417"/>
        <w:gridCol w:w="1418"/>
        <w:gridCol w:w="1559"/>
        <w:gridCol w:w="1418"/>
      </w:tblGrid>
      <w:tr w:rsidR="00C57DE8" w14:paraId="12B74233" w14:textId="77777777">
        <w:trPr>
          <w:jc w:val="center"/>
        </w:trPr>
        <w:tc>
          <w:tcPr>
            <w:tcW w:w="1838" w:type="dxa"/>
            <w:gridSpan w:val="2"/>
          </w:tcPr>
          <w:p w14:paraId="2F4A0697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课题名称</w:t>
            </w:r>
          </w:p>
        </w:tc>
        <w:tc>
          <w:tcPr>
            <w:tcW w:w="7088" w:type="dxa"/>
            <w:gridSpan w:val="5"/>
          </w:tcPr>
          <w:p w14:paraId="7A7A15D1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6DE300C5" w14:textId="77777777">
        <w:trPr>
          <w:jc w:val="center"/>
        </w:trPr>
        <w:tc>
          <w:tcPr>
            <w:tcW w:w="1838" w:type="dxa"/>
            <w:gridSpan w:val="2"/>
          </w:tcPr>
          <w:p w14:paraId="3A5D151A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关键词</w:t>
            </w:r>
          </w:p>
        </w:tc>
        <w:tc>
          <w:tcPr>
            <w:tcW w:w="7088" w:type="dxa"/>
            <w:gridSpan w:val="5"/>
          </w:tcPr>
          <w:p w14:paraId="1E1D3A8B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14262674" w14:textId="77777777">
        <w:trPr>
          <w:jc w:val="center"/>
        </w:trPr>
        <w:tc>
          <w:tcPr>
            <w:tcW w:w="1838" w:type="dxa"/>
            <w:gridSpan w:val="2"/>
          </w:tcPr>
          <w:p w14:paraId="60F4E93C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课题负责人</w:t>
            </w:r>
          </w:p>
        </w:tc>
        <w:tc>
          <w:tcPr>
            <w:tcW w:w="1276" w:type="dxa"/>
          </w:tcPr>
          <w:p w14:paraId="1AD977CE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6E4782C4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1418" w:type="dxa"/>
          </w:tcPr>
          <w:p w14:paraId="2A3D03E9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7429CA3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民族</w:t>
            </w:r>
          </w:p>
        </w:tc>
        <w:tc>
          <w:tcPr>
            <w:tcW w:w="1418" w:type="dxa"/>
          </w:tcPr>
          <w:p w14:paraId="6AC45099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0AEF8BDD" w14:textId="77777777">
        <w:trPr>
          <w:jc w:val="center"/>
        </w:trPr>
        <w:tc>
          <w:tcPr>
            <w:tcW w:w="1838" w:type="dxa"/>
            <w:gridSpan w:val="2"/>
          </w:tcPr>
          <w:p w14:paraId="523328A3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出生日期</w:t>
            </w:r>
          </w:p>
        </w:tc>
        <w:tc>
          <w:tcPr>
            <w:tcW w:w="1276" w:type="dxa"/>
          </w:tcPr>
          <w:p w14:paraId="3D28E9E9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5D82652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行政职务</w:t>
            </w:r>
          </w:p>
        </w:tc>
        <w:tc>
          <w:tcPr>
            <w:tcW w:w="1418" w:type="dxa"/>
          </w:tcPr>
          <w:p w14:paraId="7E93412C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8B05FB0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专业职称</w:t>
            </w:r>
          </w:p>
        </w:tc>
        <w:tc>
          <w:tcPr>
            <w:tcW w:w="1418" w:type="dxa"/>
          </w:tcPr>
          <w:p w14:paraId="03E8120D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6D758870" w14:textId="77777777">
        <w:trPr>
          <w:jc w:val="center"/>
        </w:trPr>
        <w:tc>
          <w:tcPr>
            <w:tcW w:w="1838" w:type="dxa"/>
            <w:gridSpan w:val="2"/>
          </w:tcPr>
          <w:p w14:paraId="11985354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研究专长</w:t>
            </w:r>
          </w:p>
        </w:tc>
        <w:tc>
          <w:tcPr>
            <w:tcW w:w="1276" w:type="dxa"/>
          </w:tcPr>
          <w:p w14:paraId="1C65D5F2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71FCE73F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最后学历</w:t>
            </w:r>
          </w:p>
        </w:tc>
        <w:tc>
          <w:tcPr>
            <w:tcW w:w="1418" w:type="dxa"/>
          </w:tcPr>
          <w:p w14:paraId="5019B5C5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7A57FC2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最后学位</w:t>
            </w:r>
          </w:p>
        </w:tc>
        <w:tc>
          <w:tcPr>
            <w:tcW w:w="1418" w:type="dxa"/>
          </w:tcPr>
          <w:p w14:paraId="7E41BC7E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534C35AB" w14:textId="77777777">
        <w:trPr>
          <w:jc w:val="center"/>
        </w:trPr>
        <w:tc>
          <w:tcPr>
            <w:tcW w:w="1838" w:type="dxa"/>
            <w:gridSpan w:val="2"/>
          </w:tcPr>
          <w:p w14:paraId="1A55DB8B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2693" w:type="dxa"/>
            <w:gridSpan w:val="2"/>
          </w:tcPr>
          <w:p w14:paraId="4401F430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6D367521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977" w:type="dxa"/>
            <w:gridSpan w:val="2"/>
          </w:tcPr>
          <w:p w14:paraId="25DCDFF8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26B9180B" w14:textId="77777777">
        <w:trPr>
          <w:jc w:val="center"/>
        </w:trPr>
        <w:tc>
          <w:tcPr>
            <w:tcW w:w="1838" w:type="dxa"/>
            <w:gridSpan w:val="2"/>
          </w:tcPr>
          <w:p w14:paraId="3C61156E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身份证号</w:t>
            </w:r>
          </w:p>
        </w:tc>
        <w:tc>
          <w:tcPr>
            <w:tcW w:w="2693" w:type="dxa"/>
            <w:gridSpan w:val="2"/>
          </w:tcPr>
          <w:p w14:paraId="68198953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495DDCA1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2977" w:type="dxa"/>
            <w:gridSpan w:val="2"/>
          </w:tcPr>
          <w:p w14:paraId="79FCA034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09134A8B" w14:textId="77777777">
        <w:trPr>
          <w:jc w:val="center"/>
        </w:trPr>
        <w:tc>
          <w:tcPr>
            <w:tcW w:w="8926" w:type="dxa"/>
            <w:gridSpan w:val="7"/>
          </w:tcPr>
          <w:p w14:paraId="73DCB9EA" w14:textId="77777777" w:rsidR="00C57DE8" w:rsidRDefault="0000000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课题组成员（如有）</w:t>
            </w:r>
          </w:p>
        </w:tc>
      </w:tr>
      <w:tr w:rsidR="00C57DE8" w14:paraId="56AA99AF" w14:textId="77777777">
        <w:trPr>
          <w:jc w:val="center"/>
        </w:trPr>
        <w:tc>
          <w:tcPr>
            <w:tcW w:w="1413" w:type="dxa"/>
          </w:tcPr>
          <w:p w14:paraId="471DA5DB" w14:textId="77777777" w:rsidR="00C57DE8" w:rsidRDefault="0000000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701" w:type="dxa"/>
            <w:gridSpan w:val="2"/>
          </w:tcPr>
          <w:p w14:paraId="03BAB313" w14:textId="77777777" w:rsidR="00C57DE8" w:rsidRDefault="0000000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1417" w:type="dxa"/>
          </w:tcPr>
          <w:p w14:paraId="7681E75D" w14:textId="77777777" w:rsidR="00C57DE8" w:rsidRDefault="0000000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专业</w:t>
            </w:r>
          </w:p>
        </w:tc>
        <w:tc>
          <w:tcPr>
            <w:tcW w:w="1418" w:type="dxa"/>
          </w:tcPr>
          <w:p w14:paraId="3809E742" w14:textId="77777777" w:rsidR="00C57DE8" w:rsidRDefault="0000000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职称</w:t>
            </w:r>
          </w:p>
        </w:tc>
        <w:tc>
          <w:tcPr>
            <w:tcW w:w="1559" w:type="dxa"/>
          </w:tcPr>
          <w:p w14:paraId="63A2D811" w14:textId="77777777" w:rsidR="00C57DE8" w:rsidRDefault="0000000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1418" w:type="dxa"/>
          </w:tcPr>
          <w:p w14:paraId="787C085B" w14:textId="77777777" w:rsidR="00C57DE8" w:rsidRDefault="00000000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本人签字</w:t>
            </w:r>
          </w:p>
        </w:tc>
      </w:tr>
      <w:tr w:rsidR="00C57DE8" w14:paraId="1287A553" w14:textId="77777777">
        <w:trPr>
          <w:jc w:val="center"/>
        </w:trPr>
        <w:tc>
          <w:tcPr>
            <w:tcW w:w="1413" w:type="dxa"/>
          </w:tcPr>
          <w:p w14:paraId="3627F9A4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05989A21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0FFEF25E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1578FBAD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579DE09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66A11088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3E56DEF1" w14:textId="77777777">
        <w:trPr>
          <w:jc w:val="center"/>
        </w:trPr>
        <w:tc>
          <w:tcPr>
            <w:tcW w:w="1413" w:type="dxa"/>
          </w:tcPr>
          <w:p w14:paraId="7423B5C7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2E7DAA09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E8DAE48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28B99939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23D855F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0CD4FF6E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12D13536" w14:textId="77777777">
        <w:trPr>
          <w:jc w:val="center"/>
        </w:trPr>
        <w:tc>
          <w:tcPr>
            <w:tcW w:w="1413" w:type="dxa"/>
          </w:tcPr>
          <w:p w14:paraId="13F1257A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25C24B89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4D173615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6A195F16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4FC6D98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59530E73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2C769E3D" w14:textId="77777777">
        <w:trPr>
          <w:jc w:val="center"/>
        </w:trPr>
        <w:tc>
          <w:tcPr>
            <w:tcW w:w="1413" w:type="dxa"/>
          </w:tcPr>
          <w:p w14:paraId="441E46E9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1EB5FEB8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138331CD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591EA190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5AC9D04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65F54046" w14:textId="77777777" w:rsidR="00C57DE8" w:rsidRDefault="00C57DE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2872CC6C" w14:textId="77777777">
        <w:trPr>
          <w:trHeight w:val="3078"/>
          <w:jc w:val="center"/>
        </w:trPr>
        <w:tc>
          <w:tcPr>
            <w:tcW w:w="8926" w:type="dxa"/>
            <w:gridSpan w:val="7"/>
          </w:tcPr>
          <w:p w14:paraId="6580760D" w14:textId="77777777" w:rsidR="00C57DE8" w:rsidRDefault="0000000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推荐单位意见：</w:t>
            </w:r>
          </w:p>
          <w:p w14:paraId="5D78D05E" w14:textId="77777777" w:rsidR="00C57DE8" w:rsidRDefault="00000000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推荐单位（公章）：              </w:t>
            </w:r>
          </w:p>
          <w:p w14:paraId="3C448767" w14:textId="77777777" w:rsidR="00C57DE8" w:rsidRDefault="00000000">
            <w:pPr>
              <w:widowControl/>
              <w:spacing w:before="100" w:beforeAutospacing="1" w:after="100" w:afterAutospacing="1"/>
              <w:ind w:right="1080" w:firstLineChars="1600" w:firstLine="4320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    </w:t>
            </w:r>
          </w:p>
        </w:tc>
      </w:tr>
    </w:tbl>
    <w:p w14:paraId="3BB704A3" w14:textId="77777777" w:rsidR="00C57DE8" w:rsidRDefault="00C57DE8">
      <w:pPr>
        <w:pStyle w:val="a0"/>
        <w:rPr>
          <w:rFonts w:ascii="黑体" w:eastAsia="黑体" w:hAnsi="黑体" w:hint="eastAsia"/>
          <w:b/>
          <w:bCs/>
          <w:sz w:val="32"/>
          <w:szCs w:val="32"/>
        </w:rPr>
      </w:pPr>
    </w:p>
    <w:p w14:paraId="6230C932" w14:textId="77777777" w:rsidR="00C57DE8" w:rsidRDefault="00000000">
      <w:pPr>
        <w:pStyle w:val="aa"/>
        <w:shd w:val="clear" w:color="auto" w:fill="auto"/>
        <w:spacing w:afterLines="100" w:after="312"/>
        <w:ind w:firstLineChars="0" w:firstLine="0"/>
        <w:jc w:val="center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br w:type="page"/>
      </w:r>
    </w:p>
    <w:p w14:paraId="5C5451F7" w14:textId="77777777" w:rsidR="00C57DE8" w:rsidRDefault="00000000">
      <w:pPr>
        <w:pStyle w:val="aa"/>
        <w:shd w:val="clear" w:color="auto" w:fill="auto"/>
        <w:spacing w:afterLines="100" w:after="312"/>
        <w:ind w:firstLineChars="0" w:firstLine="0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lastRenderedPageBreak/>
        <w:t>二、课题负责人简历</w:t>
      </w:r>
    </w:p>
    <w:tbl>
      <w:tblPr>
        <w:tblpPr w:leftFromText="180" w:rightFromText="180" w:vertAnchor="text" w:horzAnchor="margin" w:tblpXSpec="center" w:tblpY="2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315"/>
      </w:tblGrid>
      <w:tr w:rsidR="00C57DE8" w14:paraId="156F6CFD" w14:textId="77777777">
        <w:trPr>
          <w:trHeight w:val="72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F526" w14:textId="77777777" w:rsidR="00C57DE8" w:rsidRDefault="00000000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研究方向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6E8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7BDDE020" w14:textId="77777777">
        <w:trPr>
          <w:trHeight w:val="257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1576" w14:textId="77777777" w:rsidR="00C57DE8" w:rsidRDefault="00000000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主要工作经历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1304" w14:textId="77777777" w:rsidR="00C57DE8" w:rsidRDefault="00C57DE8">
            <w:pPr>
              <w:spacing w:beforeLines="100" w:before="312" w:line="270" w:lineRule="atLeast"/>
              <w:ind w:firstLineChars="200" w:firstLine="540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51AA2B31" w14:textId="77777777" w:rsidR="00C57DE8" w:rsidRDefault="00C57DE8">
            <w:pPr>
              <w:spacing w:beforeLines="100" w:before="312" w:line="270" w:lineRule="atLeast"/>
              <w:ind w:firstLineChars="200" w:firstLine="540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685D2DC0" w14:textId="77777777">
        <w:trPr>
          <w:trHeight w:val="296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1401" w14:textId="77777777" w:rsidR="00C57DE8" w:rsidRDefault="00000000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主要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研究成果及获得的荣誉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4F4" w14:textId="77777777" w:rsidR="00C57DE8" w:rsidRDefault="00C57DE8">
            <w:pPr>
              <w:spacing w:beforeLines="100" w:before="312" w:line="270" w:lineRule="atLeast"/>
              <w:ind w:right="480" w:firstLineChars="200" w:firstLine="54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FF2F28F" w14:textId="77777777" w:rsidR="00C57DE8" w:rsidRDefault="00C57DE8">
            <w:pPr>
              <w:spacing w:line="270" w:lineRule="atLeast"/>
              <w:ind w:right="482" w:firstLineChars="200" w:firstLine="54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</w:tbl>
    <w:p w14:paraId="1F025015" w14:textId="77777777" w:rsidR="00C57DE8" w:rsidRDefault="00C57DE8">
      <w:pPr>
        <w:widowControl/>
        <w:jc w:val="left"/>
        <w:rPr>
          <w:rFonts w:hint="eastAsia"/>
          <w:sz w:val="24"/>
        </w:rPr>
      </w:pPr>
    </w:p>
    <w:p w14:paraId="171DD7D3" w14:textId="77777777" w:rsidR="00C57DE8" w:rsidRDefault="00000000">
      <w:pPr>
        <w:widowControl/>
        <w:jc w:val="left"/>
        <w:rPr>
          <w:rFonts w:hint="eastAsia"/>
          <w:sz w:val="24"/>
        </w:rPr>
      </w:pPr>
      <w:r>
        <w:rPr>
          <w:sz w:val="24"/>
        </w:rPr>
        <w:br w:type="page"/>
      </w:r>
    </w:p>
    <w:p w14:paraId="3D9A41E9" w14:textId="77777777" w:rsidR="00C57DE8" w:rsidRDefault="00000000">
      <w:pPr>
        <w:pStyle w:val="aa"/>
        <w:shd w:val="clear" w:color="auto" w:fill="auto"/>
        <w:spacing w:afterLines="100" w:after="312"/>
        <w:ind w:firstLineChars="0" w:firstLine="0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三、研究方案</w:t>
      </w:r>
    </w:p>
    <w:tbl>
      <w:tblPr>
        <w:tblStyle w:val="a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7DE8" w14:paraId="5449CDDD" w14:textId="77777777">
        <w:tc>
          <w:tcPr>
            <w:tcW w:w="8522" w:type="dxa"/>
          </w:tcPr>
          <w:p w14:paraId="271986C4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bookmarkStart w:id="0" w:name="_Toc168583964"/>
            <w:bookmarkStart w:id="1" w:name="_Hlk168650869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选题依据</w:t>
            </w:r>
            <w:bookmarkEnd w:id="0"/>
          </w:p>
        </w:tc>
      </w:tr>
      <w:tr w:rsidR="00C57DE8" w14:paraId="1F879C88" w14:textId="77777777">
        <w:tc>
          <w:tcPr>
            <w:tcW w:w="8522" w:type="dxa"/>
          </w:tcPr>
          <w:p w14:paraId="3DC7EF4D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bookmarkStart w:id="2" w:name="_Toc168583965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.1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选题意义</w:t>
            </w:r>
            <w:bookmarkEnd w:id="2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（200字以内）</w:t>
            </w:r>
          </w:p>
          <w:p w14:paraId="2EF8B892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08630AB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0D8FA248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5BA939E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75E7B569" w14:textId="77777777">
        <w:tc>
          <w:tcPr>
            <w:tcW w:w="8522" w:type="dxa"/>
          </w:tcPr>
          <w:p w14:paraId="0A7B1264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bookmarkStart w:id="3" w:name="_Toc168583966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.2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创新点</w:t>
            </w:r>
            <w:bookmarkEnd w:id="3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（200字以内）</w:t>
            </w:r>
          </w:p>
          <w:p w14:paraId="65604F6F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765C1ED2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5B26AAE6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09FD7682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bookmarkEnd w:id="1"/>
      <w:tr w:rsidR="00C57DE8" w14:paraId="71A199C4" w14:textId="77777777">
        <w:trPr>
          <w:trHeight w:val="3754"/>
        </w:trPr>
        <w:tc>
          <w:tcPr>
            <w:tcW w:w="8522" w:type="dxa"/>
          </w:tcPr>
          <w:p w14:paraId="2882DF19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研究内容（200字以内）</w:t>
            </w:r>
          </w:p>
          <w:p w14:paraId="6B01D0E6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2701CD89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FD0538F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7DB6780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B8FB6FF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29AB6EC2" w14:textId="77777777">
        <w:trPr>
          <w:trHeight w:val="3754"/>
        </w:trPr>
        <w:tc>
          <w:tcPr>
            <w:tcW w:w="8522" w:type="dxa"/>
          </w:tcPr>
          <w:p w14:paraId="72901DF9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研究方法（200字以内）</w:t>
            </w:r>
          </w:p>
        </w:tc>
      </w:tr>
      <w:tr w:rsidR="00C57DE8" w14:paraId="48DABFF2" w14:textId="77777777">
        <w:tc>
          <w:tcPr>
            <w:tcW w:w="8522" w:type="dxa"/>
          </w:tcPr>
          <w:p w14:paraId="29E7BD32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研究基础</w:t>
            </w:r>
          </w:p>
        </w:tc>
      </w:tr>
      <w:tr w:rsidR="00C57DE8" w14:paraId="08A0833C" w14:textId="77777777">
        <w:tc>
          <w:tcPr>
            <w:tcW w:w="8522" w:type="dxa"/>
          </w:tcPr>
          <w:p w14:paraId="666FE1D5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.1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文献综述（已有相关研究及成果）（400字以内）</w:t>
            </w:r>
          </w:p>
          <w:p w14:paraId="51D78373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5B1B0477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5ED314EF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4BEC4D40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5E470C2A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05A5D648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7BDBA142" w14:textId="77777777">
        <w:tc>
          <w:tcPr>
            <w:tcW w:w="8522" w:type="dxa"/>
          </w:tcPr>
          <w:p w14:paraId="0ECEF130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.2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课题组人员本领域相关研究成果（100字以内）</w:t>
            </w:r>
          </w:p>
          <w:p w14:paraId="1C23AD57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7020A36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5076BE57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0D3C4CBD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38647341" w14:textId="77777777">
        <w:trPr>
          <w:trHeight w:val="3754"/>
        </w:trPr>
        <w:tc>
          <w:tcPr>
            <w:tcW w:w="8522" w:type="dxa"/>
          </w:tcPr>
          <w:p w14:paraId="1FFAC945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lastRenderedPageBreak/>
              <w:t>5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研究工作开展计划（200字以内）</w:t>
            </w:r>
          </w:p>
          <w:p w14:paraId="28F2BB66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113E3B60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588B0814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p w14:paraId="36054143" w14:textId="77777777" w:rsidR="00C57DE8" w:rsidRDefault="00C57DE8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</w:tc>
      </w:tr>
      <w:tr w:rsidR="00C57DE8" w14:paraId="012D43A0" w14:textId="77777777">
        <w:trPr>
          <w:trHeight w:val="625"/>
        </w:trPr>
        <w:tc>
          <w:tcPr>
            <w:tcW w:w="8522" w:type="dxa"/>
          </w:tcPr>
          <w:p w14:paraId="4FCACA02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bookmarkStart w:id="4" w:name="_Toc168583979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6. 经费预算</w:t>
            </w:r>
            <w:bookmarkEnd w:id="4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（总计：________万元）</w:t>
            </w:r>
          </w:p>
          <w:p w14:paraId="20238C27" w14:textId="77777777" w:rsidR="00C57DE8" w:rsidRDefault="00000000">
            <w:pPr>
              <w:spacing w:line="270" w:lineRule="atLeas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注：课题预算0.5-1万元。经专家组审定确需增加的，可根据实际情况酌情增加。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020"/>
        <w:gridCol w:w="3623"/>
      </w:tblGrid>
      <w:tr w:rsidR="00C57DE8" w14:paraId="0987DC1A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5CC0FA8A" w14:textId="77777777" w:rsidR="00C57DE8" w:rsidRDefault="00000000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支出科目</w:t>
            </w:r>
          </w:p>
        </w:tc>
        <w:tc>
          <w:tcPr>
            <w:tcW w:w="2020" w:type="dxa"/>
            <w:vAlign w:val="center"/>
          </w:tcPr>
          <w:p w14:paraId="4FC2ACE6" w14:textId="77777777" w:rsidR="00C57DE8" w:rsidRDefault="00000000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金额（万元）</w:t>
            </w:r>
          </w:p>
        </w:tc>
        <w:tc>
          <w:tcPr>
            <w:tcW w:w="3623" w:type="dxa"/>
            <w:vAlign w:val="center"/>
          </w:tcPr>
          <w:p w14:paraId="24A6D916" w14:textId="77777777" w:rsidR="00C57DE8" w:rsidRDefault="00000000">
            <w:pPr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计算根据及理由</w:t>
            </w:r>
          </w:p>
        </w:tc>
      </w:tr>
      <w:tr w:rsidR="00C57DE8" w14:paraId="5E22D031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4894003E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0AF5946D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547B88F2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6EF65529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7905D385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6BAA0BD9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40F192E1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0DF472A7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03C40881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2A6C8783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77FB817B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7D6D3EFA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09FFC52D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7ED4FCED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03491431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777C95B2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35670146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5DEBC336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14EC1E5C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54702110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7D91CFA7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66137C0B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33093B32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5265662F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422CECFA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3C44C3AE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3D632A23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4032942A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6024F973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587285A2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6560BDB2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5796911D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080E8BBB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444DCD1C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7C9F20C5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1A4F249F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6B14098D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28DBD205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6B0FD9B2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  <w:tr w:rsidR="00C57DE8" w14:paraId="428AD7CF" w14:textId="77777777">
        <w:trPr>
          <w:trHeight w:val="510"/>
          <w:jc w:val="center"/>
        </w:trPr>
        <w:tc>
          <w:tcPr>
            <w:tcW w:w="2653" w:type="dxa"/>
            <w:vAlign w:val="center"/>
          </w:tcPr>
          <w:p w14:paraId="79888BE2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2020" w:type="dxa"/>
            <w:vAlign w:val="center"/>
          </w:tcPr>
          <w:p w14:paraId="1C65D4AE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07D33275" w14:textId="77777777" w:rsidR="00C57DE8" w:rsidRDefault="00C57DE8">
            <w:pPr>
              <w:rPr>
                <w:rFonts w:ascii="楷体_GB2312" w:eastAsia="楷体_GB2312" w:hAnsi="Times New Roman" w:cs="Times New Roman"/>
                <w:szCs w:val="20"/>
              </w:rPr>
            </w:pPr>
          </w:p>
        </w:tc>
      </w:tr>
    </w:tbl>
    <w:p w14:paraId="57A46194" w14:textId="77777777" w:rsidR="00C57DE8" w:rsidRDefault="00C57DE8">
      <w:pPr>
        <w:pStyle w:val="aa"/>
        <w:shd w:val="clear" w:color="auto" w:fill="auto"/>
        <w:ind w:right="640" w:firstLineChars="0" w:firstLine="0"/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</w:pPr>
    </w:p>
    <w:p w14:paraId="392CC04E" w14:textId="77777777" w:rsidR="00C57DE8" w:rsidRDefault="00C57DE8">
      <w:pPr>
        <w:pStyle w:val="00--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</w:p>
    <w:sectPr w:rsidR="00C57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C8D6C" w14:textId="77777777" w:rsidR="00482177" w:rsidRDefault="00482177" w:rsidP="009A59D1">
      <w:pPr>
        <w:rPr>
          <w:rFonts w:hint="eastAsia"/>
        </w:rPr>
      </w:pPr>
      <w:r>
        <w:separator/>
      </w:r>
    </w:p>
  </w:endnote>
  <w:endnote w:type="continuationSeparator" w:id="0">
    <w:p w14:paraId="6089C3AB" w14:textId="77777777" w:rsidR="00482177" w:rsidRDefault="00482177" w:rsidP="009A59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ED7EB" w14:textId="77777777" w:rsidR="00482177" w:rsidRDefault="00482177" w:rsidP="009A59D1">
      <w:pPr>
        <w:rPr>
          <w:rFonts w:hint="eastAsia"/>
        </w:rPr>
      </w:pPr>
      <w:r>
        <w:separator/>
      </w:r>
    </w:p>
  </w:footnote>
  <w:footnote w:type="continuationSeparator" w:id="0">
    <w:p w14:paraId="3CC0D6FE" w14:textId="77777777" w:rsidR="00482177" w:rsidRDefault="00482177" w:rsidP="009A59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5MjFhYmIzYmRjY2E3YWJhOGU4MzEyNThmZjEwNTgifQ=="/>
  </w:docVars>
  <w:rsids>
    <w:rsidRoot w:val="003B51FC"/>
    <w:rsid w:val="00005CC7"/>
    <w:rsid w:val="000A2774"/>
    <w:rsid w:val="000B3422"/>
    <w:rsid w:val="000D57D4"/>
    <w:rsid w:val="001F5391"/>
    <w:rsid w:val="00272E79"/>
    <w:rsid w:val="003576B2"/>
    <w:rsid w:val="003B51FC"/>
    <w:rsid w:val="003E6B6F"/>
    <w:rsid w:val="004024E3"/>
    <w:rsid w:val="004415F9"/>
    <w:rsid w:val="00454830"/>
    <w:rsid w:val="00482177"/>
    <w:rsid w:val="0054789C"/>
    <w:rsid w:val="00554099"/>
    <w:rsid w:val="005C30AC"/>
    <w:rsid w:val="00602857"/>
    <w:rsid w:val="0067515A"/>
    <w:rsid w:val="006F0864"/>
    <w:rsid w:val="00724F45"/>
    <w:rsid w:val="00771B0D"/>
    <w:rsid w:val="007A669A"/>
    <w:rsid w:val="007F28ED"/>
    <w:rsid w:val="0087653C"/>
    <w:rsid w:val="008B7A0E"/>
    <w:rsid w:val="00961312"/>
    <w:rsid w:val="009A3713"/>
    <w:rsid w:val="009A59D1"/>
    <w:rsid w:val="009D3B7A"/>
    <w:rsid w:val="00A16F8D"/>
    <w:rsid w:val="00A573D6"/>
    <w:rsid w:val="00AC1A89"/>
    <w:rsid w:val="00AD2320"/>
    <w:rsid w:val="00B03191"/>
    <w:rsid w:val="00BA4527"/>
    <w:rsid w:val="00BB065D"/>
    <w:rsid w:val="00C16B23"/>
    <w:rsid w:val="00C172DF"/>
    <w:rsid w:val="00C57DE8"/>
    <w:rsid w:val="00CB3A2F"/>
    <w:rsid w:val="00CD4A75"/>
    <w:rsid w:val="00CF6053"/>
    <w:rsid w:val="00CF62E0"/>
    <w:rsid w:val="00D65C9C"/>
    <w:rsid w:val="00D82E97"/>
    <w:rsid w:val="00D92B42"/>
    <w:rsid w:val="00DA7C3F"/>
    <w:rsid w:val="00DC7A9F"/>
    <w:rsid w:val="00E57A97"/>
    <w:rsid w:val="00EF1BDE"/>
    <w:rsid w:val="00FC05A3"/>
    <w:rsid w:val="01F63970"/>
    <w:rsid w:val="01F86E73"/>
    <w:rsid w:val="02AD1D56"/>
    <w:rsid w:val="02B4019B"/>
    <w:rsid w:val="085B36B0"/>
    <w:rsid w:val="0C7F638D"/>
    <w:rsid w:val="0E1C324A"/>
    <w:rsid w:val="17D103A4"/>
    <w:rsid w:val="268E485D"/>
    <w:rsid w:val="2A454907"/>
    <w:rsid w:val="311A6912"/>
    <w:rsid w:val="34B643C0"/>
    <w:rsid w:val="4263643F"/>
    <w:rsid w:val="42763FA9"/>
    <w:rsid w:val="43207B03"/>
    <w:rsid w:val="453E3389"/>
    <w:rsid w:val="6B6A6FB0"/>
    <w:rsid w:val="6FD91029"/>
    <w:rsid w:val="74473E7D"/>
    <w:rsid w:val="7FC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4E6F3"/>
  <w15:docId w15:val="{B760C7FD-DECD-4AFB-BD2D-17FA62A7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hd w:val="clear" w:color="auto" w:fill="FDFDFE"/>
      <w:adjustRightInd w:val="0"/>
      <w:snapToGrid w:val="0"/>
      <w:spacing w:line="360" w:lineRule="auto"/>
      <w:ind w:firstLineChars="200" w:firstLine="562"/>
    </w:pPr>
    <w:rPr>
      <w:rFonts w:ascii="宋体" w:eastAsia="宋体" w:hAnsi="宋体" w:cs="Segoe UI"/>
      <w:b/>
      <w:bCs/>
      <w:sz w:val="28"/>
      <w:szCs w:val="28"/>
      <w:shd w:val="clear" w:color="auto" w:fill="FDFDFE"/>
    </w:rPr>
  </w:style>
  <w:style w:type="paragraph" w:styleId="ab">
    <w:name w:val="Title"/>
    <w:basedOn w:val="1"/>
    <w:next w:val="2"/>
    <w:link w:val="ac"/>
    <w:qFormat/>
    <w:pPr>
      <w:spacing w:before="240" w:after="60"/>
      <w:jc w:val="center"/>
    </w:pPr>
    <w:rPr>
      <w:rFonts w:cstheme="majorBidi"/>
      <w:b w:val="0"/>
      <w:bCs w:val="0"/>
      <w:sz w:val="28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1"/>
    <w:link w:val="ab"/>
    <w:qFormat/>
    <w:rPr>
      <w:rFonts w:cstheme="majorBidi"/>
      <w:kern w:val="44"/>
      <w:sz w:val="28"/>
      <w:szCs w:val="32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customStyle="1" w:styleId="00--">
    <w:name w:val="00--标题题目"/>
    <w:basedOn w:val="a"/>
    <w:qFormat/>
    <w:pPr>
      <w:jc w:val="center"/>
    </w:pPr>
    <w:rPr>
      <w:rFonts w:ascii="方正小标宋简体" w:eastAsia="方正小标宋简体" w:hAnsi="方正小标宋简体"/>
      <w:sz w:val="36"/>
      <w:szCs w:val="36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9A59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39</TotalTime>
  <Pages>6</Pages>
  <Words>126</Words>
  <Characters>723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绍哲 温</dc:creator>
  <cp:lastModifiedBy>蓉 李</cp:lastModifiedBy>
  <cp:revision>13</cp:revision>
  <dcterms:created xsi:type="dcterms:W3CDTF">2024-10-11T03:01:00Z</dcterms:created>
  <dcterms:modified xsi:type="dcterms:W3CDTF">2024-11-08T08:57:00Z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44F96A6361FE46279021F7A3AFCCEE83_13</vt:lpwstr>
  </property>
</Properties>
</file>