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917EBE">
      <w:pPr>
        <w:rPr>
          <w:rFonts w:ascii="方正小标宋简体" w:hAnsi="Calibri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 w14:paraId="48B8168A"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绿旗使用说明</w:t>
      </w:r>
    </w:p>
    <w:p w14:paraId="59458BF7">
      <w:pPr>
        <w:widowControl/>
        <w:spacing w:line="60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  <w:t>一、绿旗图样</w:t>
      </w:r>
    </w:p>
    <w:p w14:paraId="5C1768C8">
      <w:pPr>
        <w:widowControl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bCs/>
          <w:color w:val="000000"/>
          <w:kern w:val="0"/>
          <w:sz w:val="32"/>
          <w:szCs w:val="32"/>
        </w:rPr>
        <w:drawing>
          <wp:inline distT="0" distB="0" distL="0" distR="0">
            <wp:extent cx="5274310" cy="3516630"/>
            <wp:effectExtent l="0" t="0" r="2540" b="7620"/>
            <wp:docPr id="3" name="图片 3" descr="C:\Users\hjl47\Documents\WeChat Files\wxid_axnptula1rms22\FileStorage\Temp\d11bd2eb0e8d4184e0002be4a2d3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jl47\Documents\WeChat Files\wxid_axnptula1rms22\FileStorage\Temp\d11bd2eb0e8d4184e0002be4a2d3e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A9A2">
      <w:pPr>
        <w:widowControl/>
        <w:spacing w:line="600" w:lineRule="exact"/>
        <w:jc w:val="left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  <w:t>二、适用场景</w:t>
      </w:r>
    </w:p>
    <w:p w14:paraId="054771B0"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Eco-schools</w:t>
      </w:r>
      <w:r>
        <w:rPr>
          <w:rFonts w:hint="eastAsia" w:ascii="仿宋_GB2312" w:hAnsi="仿宋" w:eastAsia="仿宋_GB2312"/>
          <w:bCs/>
          <w:sz w:val="32"/>
          <w:szCs w:val="32"/>
        </w:rPr>
        <w:t>学校举办的各类环保主题课程、展览、公益活动、研讨会、研学活动等，不能用于商业和其他违法违规活动。</w:t>
      </w:r>
    </w:p>
    <w:p w14:paraId="20E12B81">
      <w:pPr>
        <w:widowControl/>
        <w:spacing w:line="600" w:lineRule="exact"/>
        <w:jc w:val="left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 w14:paraId="794EC109">
      <w:pPr>
        <w:spacing w:line="7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</w:p>
    <w:sectPr>
      <w:pgSz w:w="11906" w:h="16838"/>
      <w:pgMar w:top="1440" w:right="1274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41"/>
    <w:rsid w:val="00006ADA"/>
    <w:rsid w:val="00010314"/>
    <w:rsid w:val="00010D8E"/>
    <w:rsid w:val="00013345"/>
    <w:rsid w:val="000167E5"/>
    <w:rsid w:val="00023C54"/>
    <w:rsid w:val="00024315"/>
    <w:rsid w:val="000243EA"/>
    <w:rsid w:val="00034762"/>
    <w:rsid w:val="000364BF"/>
    <w:rsid w:val="00036769"/>
    <w:rsid w:val="00041F26"/>
    <w:rsid w:val="00050C2E"/>
    <w:rsid w:val="00051541"/>
    <w:rsid w:val="00051F19"/>
    <w:rsid w:val="00052E91"/>
    <w:rsid w:val="00053185"/>
    <w:rsid w:val="000538EE"/>
    <w:rsid w:val="000569AA"/>
    <w:rsid w:val="000577A0"/>
    <w:rsid w:val="00057F0A"/>
    <w:rsid w:val="000611CB"/>
    <w:rsid w:val="00061795"/>
    <w:rsid w:val="000726DF"/>
    <w:rsid w:val="00074719"/>
    <w:rsid w:val="00076C36"/>
    <w:rsid w:val="00077BC3"/>
    <w:rsid w:val="000806F1"/>
    <w:rsid w:val="00082C32"/>
    <w:rsid w:val="000835B8"/>
    <w:rsid w:val="0008401E"/>
    <w:rsid w:val="00084BA5"/>
    <w:rsid w:val="00093783"/>
    <w:rsid w:val="00094357"/>
    <w:rsid w:val="00095C2B"/>
    <w:rsid w:val="000A0CC7"/>
    <w:rsid w:val="000A3D61"/>
    <w:rsid w:val="000A75FE"/>
    <w:rsid w:val="000B02EE"/>
    <w:rsid w:val="000B0900"/>
    <w:rsid w:val="000B2D3B"/>
    <w:rsid w:val="000B320A"/>
    <w:rsid w:val="000C0279"/>
    <w:rsid w:val="000C1FFC"/>
    <w:rsid w:val="000C653F"/>
    <w:rsid w:val="000D4AFE"/>
    <w:rsid w:val="000D5F12"/>
    <w:rsid w:val="000D633F"/>
    <w:rsid w:val="000D72ED"/>
    <w:rsid w:val="000E048F"/>
    <w:rsid w:val="000E09A3"/>
    <w:rsid w:val="000E152D"/>
    <w:rsid w:val="000E28DA"/>
    <w:rsid w:val="000E63B9"/>
    <w:rsid w:val="000E70FC"/>
    <w:rsid w:val="000F0689"/>
    <w:rsid w:val="000F0A58"/>
    <w:rsid w:val="000F1516"/>
    <w:rsid w:val="000F32DB"/>
    <w:rsid w:val="000F3911"/>
    <w:rsid w:val="000F70FB"/>
    <w:rsid w:val="00100F0A"/>
    <w:rsid w:val="001027F0"/>
    <w:rsid w:val="00102FE3"/>
    <w:rsid w:val="00106D72"/>
    <w:rsid w:val="00111068"/>
    <w:rsid w:val="00112752"/>
    <w:rsid w:val="00113901"/>
    <w:rsid w:val="001207B7"/>
    <w:rsid w:val="001217A2"/>
    <w:rsid w:val="0012241D"/>
    <w:rsid w:val="0012699C"/>
    <w:rsid w:val="00131BBC"/>
    <w:rsid w:val="0013224C"/>
    <w:rsid w:val="001407D9"/>
    <w:rsid w:val="00144AAB"/>
    <w:rsid w:val="0014514C"/>
    <w:rsid w:val="00147096"/>
    <w:rsid w:val="00151ACE"/>
    <w:rsid w:val="00155755"/>
    <w:rsid w:val="00156FED"/>
    <w:rsid w:val="001577FA"/>
    <w:rsid w:val="00157D5A"/>
    <w:rsid w:val="00161828"/>
    <w:rsid w:val="001643E3"/>
    <w:rsid w:val="00164FBE"/>
    <w:rsid w:val="00172A27"/>
    <w:rsid w:val="00173144"/>
    <w:rsid w:val="00173AA7"/>
    <w:rsid w:val="00173F3F"/>
    <w:rsid w:val="00175F38"/>
    <w:rsid w:val="00175FE3"/>
    <w:rsid w:val="00180A5B"/>
    <w:rsid w:val="0018179C"/>
    <w:rsid w:val="0018228E"/>
    <w:rsid w:val="0018356F"/>
    <w:rsid w:val="0018374A"/>
    <w:rsid w:val="001837BC"/>
    <w:rsid w:val="0018551A"/>
    <w:rsid w:val="00187DE9"/>
    <w:rsid w:val="00192000"/>
    <w:rsid w:val="0019222F"/>
    <w:rsid w:val="00192329"/>
    <w:rsid w:val="001938E8"/>
    <w:rsid w:val="001A2131"/>
    <w:rsid w:val="001A22E2"/>
    <w:rsid w:val="001A3C08"/>
    <w:rsid w:val="001A3F3D"/>
    <w:rsid w:val="001A3F84"/>
    <w:rsid w:val="001A50A3"/>
    <w:rsid w:val="001A5CD3"/>
    <w:rsid w:val="001A664D"/>
    <w:rsid w:val="001B49DF"/>
    <w:rsid w:val="001B4E35"/>
    <w:rsid w:val="001B5130"/>
    <w:rsid w:val="001B7691"/>
    <w:rsid w:val="001C273D"/>
    <w:rsid w:val="001C2DC1"/>
    <w:rsid w:val="001C705D"/>
    <w:rsid w:val="001D150C"/>
    <w:rsid w:val="001D3761"/>
    <w:rsid w:val="001D6CE8"/>
    <w:rsid w:val="001D72CE"/>
    <w:rsid w:val="001D7661"/>
    <w:rsid w:val="001D7A12"/>
    <w:rsid w:val="001E11FD"/>
    <w:rsid w:val="001E5315"/>
    <w:rsid w:val="001E5636"/>
    <w:rsid w:val="001E65BB"/>
    <w:rsid w:val="001F442B"/>
    <w:rsid w:val="001F574B"/>
    <w:rsid w:val="002006F9"/>
    <w:rsid w:val="00200BB5"/>
    <w:rsid w:val="002014EF"/>
    <w:rsid w:val="00205278"/>
    <w:rsid w:val="002060AA"/>
    <w:rsid w:val="00210E0B"/>
    <w:rsid w:val="00211550"/>
    <w:rsid w:val="00211F81"/>
    <w:rsid w:val="00214B4E"/>
    <w:rsid w:val="002160A3"/>
    <w:rsid w:val="002209E0"/>
    <w:rsid w:val="002226BB"/>
    <w:rsid w:val="00224A31"/>
    <w:rsid w:val="002253C9"/>
    <w:rsid w:val="002309AE"/>
    <w:rsid w:val="0023131C"/>
    <w:rsid w:val="002314E3"/>
    <w:rsid w:val="00233239"/>
    <w:rsid w:val="00235211"/>
    <w:rsid w:val="00236324"/>
    <w:rsid w:val="002434A7"/>
    <w:rsid w:val="00246876"/>
    <w:rsid w:val="00246D06"/>
    <w:rsid w:val="00247152"/>
    <w:rsid w:val="002525CE"/>
    <w:rsid w:val="002538F8"/>
    <w:rsid w:val="00253BD2"/>
    <w:rsid w:val="002541B9"/>
    <w:rsid w:val="0025695D"/>
    <w:rsid w:val="0026290A"/>
    <w:rsid w:val="0026410E"/>
    <w:rsid w:val="0026427B"/>
    <w:rsid w:val="00266F95"/>
    <w:rsid w:val="0027222B"/>
    <w:rsid w:val="002726D7"/>
    <w:rsid w:val="002729EB"/>
    <w:rsid w:val="00272A0C"/>
    <w:rsid w:val="00273DA0"/>
    <w:rsid w:val="00274D72"/>
    <w:rsid w:val="002761EE"/>
    <w:rsid w:val="00276CFF"/>
    <w:rsid w:val="00276E42"/>
    <w:rsid w:val="00285F8E"/>
    <w:rsid w:val="00285F99"/>
    <w:rsid w:val="002860F3"/>
    <w:rsid w:val="00286379"/>
    <w:rsid w:val="00291283"/>
    <w:rsid w:val="00292E0E"/>
    <w:rsid w:val="00294245"/>
    <w:rsid w:val="00296446"/>
    <w:rsid w:val="002975DA"/>
    <w:rsid w:val="002A14E0"/>
    <w:rsid w:val="002A1708"/>
    <w:rsid w:val="002A39F2"/>
    <w:rsid w:val="002A5D9E"/>
    <w:rsid w:val="002A6201"/>
    <w:rsid w:val="002B191B"/>
    <w:rsid w:val="002B1BBA"/>
    <w:rsid w:val="002B3138"/>
    <w:rsid w:val="002B3DF3"/>
    <w:rsid w:val="002C3D6F"/>
    <w:rsid w:val="002C797E"/>
    <w:rsid w:val="002D2D68"/>
    <w:rsid w:val="002D3673"/>
    <w:rsid w:val="002E10D3"/>
    <w:rsid w:val="002E2858"/>
    <w:rsid w:val="002E39D4"/>
    <w:rsid w:val="002E4684"/>
    <w:rsid w:val="002E5711"/>
    <w:rsid w:val="002F51B0"/>
    <w:rsid w:val="00300052"/>
    <w:rsid w:val="00304568"/>
    <w:rsid w:val="00306B2C"/>
    <w:rsid w:val="00306D13"/>
    <w:rsid w:val="00311BA9"/>
    <w:rsid w:val="00313A24"/>
    <w:rsid w:val="00314844"/>
    <w:rsid w:val="003217DA"/>
    <w:rsid w:val="00323984"/>
    <w:rsid w:val="00327718"/>
    <w:rsid w:val="00331F4C"/>
    <w:rsid w:val="00332071"/>
    <w:rsid w:val="00337332"/>
    <w:rsid w:val="0034547F"/>
    <w:rsid w:val="003529A4"/>
    <w:rsid w:val="00352EB7"/>
    <w:rsid w:val="003549EA"/>
    <w:rsid w:val="00355B7A"/>
    <w:rsid w:val="0036143B"/>
    <w:rsid w:val="0036167D"/>
    <w:rsid w:val="00361CDE"/>
    <w:rsid w:val="00362B4E"/>
    <w:rsid w:val="00372000"/>
    <w:rsid w:val="00375673"/>
    <w:rsid w:val="003773A3"/>
    <w:rsid w:val="003775D7"/>
    <w:rsid w:val="00381ED1"/>
    <w:rsid w:val="00387E7C"/>
    <w:rsid w:val="00390886"/>
    <w:rsid w:val="003936E6"/>
    <w:rsid w:val="003969D1"/>
    <w:rsid w:val="00396B27"/>
    <w:rsid w:val="003A0B68"/>
    <w:rsid w:val="003A3C5B"/>
    <w:rsid w:val="003B09A7"/>
    <w:rsid w:val="003B0F68"/>
    <w:rsid w:val="003B109A"/>
    <w:rsid w:val="003B3666"/>
    <w:rsid w:val="003B44FD"/>
    <w:rsid w:val="003B5B3F"/>
    <w:rsid w:val="003B7443"/>
    <w:rsid w:val="003C0051"/>
    <w:rsid w:val="003C1FB7"/>
    <w:rsid w:val="003C2617"/>
    <w:rsid w:val="003C45F7"/>
    <w:rsid w:val="003C7640"/>
    <w:rsid w:val="003D3509"/>
    <w:rsid w:val="003D3F7F"/>
    <w:rsid w:val="003D4EC1"/>
    <w:rsid w:val="003D6072"/>
    <w:rsid w:val="003D7600"/>
    <w:rsid w:val="003E0951"/>
    <w:rsid w:val="003E2896"/>
    <w:rsid w:val="003E506C"/>
    <w:rsid w:val="003E5CCE"/>
    <w:rsid w:val="003E5CF1"/>
    <w:rsid w:val="003E5FA0"/>
    <w:rsid w:val="003F39FC"/>
    <w:rsid w:val="003F4669"/>
    <w:rsid w:val="003F5807"/>
    <w:rsid w:val="003F58FE"/>
    <w:rsid w:val="003F5C10"/>
    <w:rsid w:val="003F6B61"/>
    <w:rsid w:val="003F7384"/>
    <w:rsid w:val="0040215B"/>
    <w:rsid w:val="00404373"/>
    <w:rsid w:val="004049A6"/>
    <w:rsid w:val="00411311"/>
    <w:rsid w:val="00420B19"/>
    <w:rsid w:val="00421709"/>
    <w:rsid w:val="004225BA"/>
    <w:rsid w:val="00424C93"/>
    <w:rsid w:val="00426C99"/>
    <w:rsid w:val="00431BE0"/>
    <w:rsid w:val="00434238"/>
    <w:rsid w:val="004349A7"/>
    <w:rsid w:val="00442055"/>
    <w:rsid w:val="00442A72"/>
    <w:rsid w:val="0044385D"/>
    <w:rsid w:val="004443B4"/>
    <w:rsid w:val="00444608"/>
    <w:rsid w:val="0044494B"/>
    <w:rsid w:val="00445867"/>
    <w:rsid w:val="004465CE"/>
    <w:rsid w:val="004465F7"/>
    <w:rsid w:val="004469D4"/>
    <w:rsid w:val="00447573"/>
    <w:rsid w:val="004510B9"/>
    <w:rsid w:val="0045281A"/>
    <w:rsid w:val="004558CC"/>
    <w:rsid w:val="004566C7"/>
    <w:rsid w:val="00460CD5"/>
    <w:rsid w:val="00461748"/>
    <w:rsid w:val="00463334"/>
    <w:rsid w:val="00464AA3"/>
    <w:rsid w:val="00473644"/>
    <w:rsid w:val="0047796F"/>
    <w:rsid w:val="0048014C"/>
    <w:rsid w:val="00480778"/>
    <w:rsid w:val="00481302"/>
    <w:rsid w:val="00483007"/>
    <w:rsid w:val="004902C0"/>
    <w:rsid w:val="00490D84"/>
    <w:rsid w:val="004919E7"/>
    <w:rsid w:val="00492F61"/>
    <w:rsid w:val="0049377C"/>
    <w:rsid w:val="00496BB3"/>
    <w:rsid w:val="004B1961"/>
    <w:rsid w:val="004B2AC9"/>
    <w:rsid w:val="004B5132"/>
    <w:rsid w:val="004B5FB5"/>
    <w:rsid w:val="004B752F"/>
    <w:rsid w:val="004C1E01"/>
    <w:rsid w:val="004C2759"/>
    <w:rsid w:val="004C31FE"/>
    <w:rsid w:val="004C3C6B"/>
    <w:rsid w:val="004C3DF1"/>
    <w:rsid w:val="004C795D"/>
    <w:rsid w:val="004D1B2C"/>
    <w:rsid w:val="004D1C28"/>
    <w:rsid w:val="004D3F79"/>
    <w:rsid w:val="004D4330"/>
    <w:rsid w:val="004D773E"/>
    <w:rsid w:val="004E0173"/>
    <w:rsid w:val="004E0E09"/>
    <w:rsid w:val="004E1305"/>
    <w:rsid w:val="004E7E38"/>
    <w:rsid w:val="004F2904"/>
    <w:rsid w:val="004F2A29"/>
    <w:rsid w:val="004F3A87"/>
    <w:rsid w:val="004F4A6E"/>
    <w:rsid w:val="004F7B18"/>
    <w:rsid w:val="005001EB"/>
    <w:rsid w:val="00500A57"/>
    <w:rsid w:val="00500CE9"/>
    <w:rsid w:val="00500F1B"/>
    <w:rsid w:val="00502583"/>
    <w:rsid w:val="00502C1E"/>
    <w:rsid w:val="00505695"/>
    <w:rsid w:val="00514B87"/>
    <w:rsid w:val="00514BF1"/>
    <w:rsid w:val="00514DBB"/>
    <w:rsid w:val="00517FB5"/>
    <w:rsid w:val="005202E2"/>
    <w:rsid w:val="005204DD"/>
    <w:rsid w:val="00521944"/>
    <w:rsid w:val="00521C4C"/>
    <w:rsid w:val="0052452C"/>
    <w:rsid w:val="00525656"/>
    <w:rsid w:val="00525719"/>
    <w:rsid w:val="0052574A"/>
    <w:rsid w:val="005275F2"/>
    <w:rsid w:val="00527A5F"/>
    <w:rsid w:val="0053428F"/>
    <w:rsid w:val="00535EA1"/>
    <w:rsid w:val="00540699"/>
    <w:rsid w:val="00542276"/>
    <w:rsid w:val="0054411D"/>
    <w:rsid w:val="00545E21"/>
    <w:rsid w:val="005463BA"/>
    <w:rsid w:val="00547011"/>
    <w:rsid w:val="005479B5"/>
    <w:rsid w:val="00550FB8"/>
    <w:rsid w:val="005548B7"/>
    <w:rsid w:val="00554904"/>
    <w:rsid w:val="00556853"/>
    <w:rsid w:val="00561764"/>
    <w:rsid w:val="00571ECB"/>
    <w:rsid w:val="00573391"/>
    <w:rsid w:val="005737B5"/>
    <w:rsid w:val="00574C89"/>
    <w:rsid w:val="005774E7"/>
    <w:rsid w:val="00577774"/>
    <w:rsid w:val="00580013"/>
    <w:rsid w:val="00583021"/>
    <w:rsid w:val="0058347D"/>
    <w:rsid w:val="00583BA7"/>
    <w:rsid w:val="00585F0C"/>
    <w:rsid w:val="0059380D"/>
    <w:rsid w:val="00594EBD"/>
    <w:rsid w:val="005A0A4B"/>
    <w:rsid w:val="005A7156"/>
    <w:rsid w:val="005B3755"/>
    <w:rsid w:val="005B68BD"/>
    <w:rsid w:val="005B78F0"/>
    <w:rsid w:val="005C404C"/>
    <w:rsid w:val="005C4611"/>
    <w:rsid w:val="005C5BDD"/>
    <w:rsid w:val="005C7CCE"/>
    <w:rsid w:val="005D05B8"/>
    <w:rsid w:val="005D1B72"/>
    <w:rsid w:val="005E0F8A"/>
    <w:rsid w:val="005E2A12"/>
    <w:rsid w:val="005E48AD"/>
    <w:rsid w:val="005E7EC8"/>
    <w:rsid w:val="005F15AC"/>
    <w:rsid w:val="005F1F87"/>
    <w:rsid w:val="005F27DD"/>
    <w:rsid w:val="005F5E28"/>
    <w:rsid w:val="005F620B"/>
    <w:rsid w:val="005F7DC3"/>
    <w:rsid w:val="00602644"/>
    <w:rsid w:val="00606909"/>
    <w:rsid w:val="0060699C"/>
    <w:rsid w:val="00606F0E"/>
    <w:rsid w:val="00607BC7"/>
    <w:rsid w:val="00610279"/>
    <w:rsid w:val="00610D86"/>
    <w:rsid w:val="00610E1D"/>
    <w:rsid w:val="00612394"/>
    <w:rsid w:val="00614539"/>
    <w:rsid w:val="00614BBF"/>
    <w:rsid w:val="006152D1"/>
    <w:rsid w:val="00616C2F"/>
    <w:rsid w:val="006173C4"/>
    <w:rsid w:val="0062040C"/>
    <w:rsid w:val="00624398"/>
    <w:rsid w:val="006245A2"/>
    <w:rsid w:val="00627A89"/>
    <w:rsid w:val="0063017B"/>
    <w:rsid w:val="00631770"/>
    <w:rsid w:val="00632291"/>
    <w:rsid w:val="006362C8"/>
    <w:rsid w:val="00636A61"/>
    <w:rsid w:val="00641B74"/>
    <w:rsid w:val="00643DEB"/>
    <w:rsid w:val="00646BFF"/>
    <w:rsid w:val="006550F8"/>
    <w:rsid w:val="006552C5"/>
    <w:rsid w:val="0065772D"/>
    <w:rsid w:val="00660F62"/>
    <w:rsid w:val="006616F8"/>
    <w:rsid w:val="00662226"/>
    <w:rsid w:val="00670503"/>
    <w:rsid w:val="00670E61"/>
    <w:rsid w:val="00670E79"/>
    <w:rsid w:val="00672263"/>
    <w:rsid w:val="00672BC1"/>
    <w:rsid w:val="00673480"/>
    <w:rsid w:val="00675156"/>
    <w:rsid w:val="00681535"/>
    <w:rsid w:val="006838BC"/>
    <w:rsid w:val="00683915"/>
    <w:rsid w:val="00686EFF"/>
    <w:rsid w:val="00687871"/>
    <w:rsid w:val="00690CBC"/>
    <w:rsid w:val="00690DF1"/>
    <w:rsid w:val="006910F9"/>
    <w:rsid w:val="00692238"/>
    <w:rsid w:val="00693490"/>
    <w:rsid w:val="006A79A2"/>
    <w:rsid w:val="006B1A04"/>
    <w:rsid w:val="006B1F2F"/>
    <w:rsid w:val="006B2E25"/>
    <w:rsid w:val="006B718F"/>
    <w:rsid w:val="006C0B28"/>
    <w:rsid w:val="006C1472"/>
    <w:rsid w:val="006C471F"/>
    <w:rsid w:val="006D0961"/>
    <w:rsid w:val="006D294B"/>
    <w:rsid w:val="006D2BB9"/>
    <w:rsid w:val="006D4766"/>
    <w:rsid w:val="006E229A"/>
    <w:rsid w:val="006E6CE4"/>
    <w:rsid w:val="006E75D9"/>
    <w:rsid w:val="006F0DC7"/>
    <w:rsid w:val="006F10AB"/>
    <w:rsid w:val="006F374C"/>
    <w:rsid w:val="006F3D93"/>
    <w:rsid w:val="006F5205"/>
    <w:rsid w:val="006F5BE8"/>
    <w:rsid w:val="00701B10"/>
    <w:rsid w:val="00702DF1"/>
    <w:rsid w:val="00705EC7"/>
    <w:rsid w:val="007138F4"/>
    <w:rsid w:val="007141FB"/>
    <w:rsid w:val="00714335"/>
    <w:rsid w:val="00721F36"/>
    <w:rsid w:val="007221AD"/>
    <w:rsid w:val="00722814"/>
    <w:rsid w:val="00724215"/>
    <w:rsid w:val="00727F3A"/>
    <w:rsid w:val="00730EDB"/>
    <w:rsid w:val="00732A3D"/>
    <w:rsid w:val="0073412A"/>
    <w:rsid w:val="00736B2F"/>
    <w:rsid w:val="007439AE"/>
    <w:rsid w:val="00744EFA"/>
    <w:rsid w:val="007451D4"/>
    <w:rsid w:val="00745CAB"/>
    <w:rsid w:val="00746629"/>
    <w:rsid w:val="00752039"/>
    <w:rsid w:val="0075469C"/>
    <w:rsid w:val="0076475C"/>
    <w:rsid w:val="00765C88"/>
    <w:rsid w:val="00766F31"/>
    <w:rsid w:val="0076738E"/>
    <w:rsid w:val="0077015B"/>
    <w:rsid w:val="00770542"/>
    <w:rsid w:val="00771720"/>
    <w:rsid w:val="00780CFC"/>
    <w:rsid w:val="00781017"/>
    <w:rsid w:val="00781705"/>
    <w:rsid w:val="007827B4"/>
    <w:rsid w:val="00784319"/>
    <w:rsid w:val="00784AF6"/>
    <w:rsid w:val="007853BA"/>
    <w:rsid w:val="007904CA"/>
    <w:rsid w:val="00792B3A"/>
    <w:rsid w:val="00795A10"/>
    <w:rsid w:val="007A1A6B"/>
    <w:rsid w:val="007A6A49"/>
    <w:rsid w:val="007A7376"/>
    <w:rsid w:val="007B1B12"/>
    <w:rsid w:val="007B5BBB"/>
    <w:rsid w:val="007C043A"/>
    <w:rsid w:val="007C1AFF"/>
    <w:rsid w:val="007C300D"/>
    <w:rsid w:val="007C7C4B"/>
    <w:rsid w:val="007D3F89"/>
    <w:rsid w:val="007D4988"/>
    <w:rsid w:val="007E4F45"/>
    <w:rsid w:val="007F0997"/>
    <w:rsid w:val="007F0CE0"/>
    <w:rsid w:val="007F2747"/>
    <w:rsid w:val="007F5648"/>
    <w:rsid w:val="007F5D8C"/>
    <w:rsid w:val="007F7E47"/>
    <w:rsid w:val="0080037B"/>
    <w:rsid w:val="00801383"/>
    <w:rsid w:val="00803D64"/>
    <w:rsid w:val="00803E35"/>
    <w:rsid w:val="008046E7"/>
    <w:rsid w:val="00811891"/>
    <w:rsid w:val="00813390"/>
    <w:rsid w:val="008159C6"/>
    <w:rsid w:val="0082006D"/>
    <w:rsid w:val="008231AA"/>
    <w:rsid w:val="0082326C"/>
    <w:rsid w:val="0082349B"/>
    <w:rsid w:val="00824B67"/>
    <w:rsid w:val="0082667B"/>
    <w:rsid w:val="00830D40"/>
    <w:rsid w:val="0083693F"/>
    <w:rsid w:val="0084365B"/>
    <w:rsid w:val="00843FC5"/>
    <w:rsid w:val="008510F2"/>
    <w:rsid w:val="00851461"/>
    <w:rsid w:val="00851F5E"/>
    <w:rsid w:val="00852760"/>
    <w:rsid w:val="00856643"/>
    <w:rsid w:val="00856C3F"/>
    <w:rsid w:val="00861EDF"/>
    <w:rsid w:val="0086252A"/>
    <w:rsid w:val="00864806"/>
    <w:rsid w:val="0086498F"/>
    <w:rsid w:val="00867250"/>
    <w:rsid w:val="00867EE7"/>
    <w:rsid w:val="0087122A"/>
    <w:rsid w:val="008747DC"/>
    <w:rsid w:val="00874E6B"/>
    <w:rsid w:val="00874F83"/>
    <w:rsid w:val="0087601B"/>
    <w:rsid w:val="00880850"/>
    <w:rsid w:val="00887E57"/>
    <w:rsid w:val="0089044D"/>
    <w:rsid w:val="0089158E"/>
    <w:rsid w:val="00891698"/>
    <w:rsid w:val="00893061"/>
    <w:rsid w:val="00896D2C"/>
    <w:rsid w:val="008A13FC"/>
    <w:rsid w:val="008A3236"/>
    <w:rsid w:val="008A6329"/>
    <w:rsid w:val="008B1D61"/>
    <w:rsid w:val="008B1FB6"/>
    <w:rsid w:val="008B52B2"/>
    <w:rsid w:val="008B6132"/>
    <w:rsid w:val="008B641D"/>
    <w:rsid w:val="008B7F03"/>
    <w:rsid w:val="008C3093"/>
    <w:rsid w:val="008C4AE1"/>
    <w:rsid w:val="008D023F"/>
    <w:rsid w:val="008D1A60"/>
    <w:rsid w:val="008D7349"/>
    <w:rsid w:val="008D748D"/>
    <w:rsid w:val="008D7EE5"/>
    <w:rsid w:val="008E32F8"/>
    <w:rsid w:val="008E4F6A"/>
    <w:rsid w:val="008E5A2B"/>
    <w:rsid w:val="008E5BD4"/>
    <w:rsid w:val="008E60E9"/>
    <w:rsid w:val="008E6DB8"/>
    <w:rsid w:val="008F09CF"/>
    <w:rsid w:val="008F261C"/>
    <w:rsid w:val="008F5A79"/>
    <w:rsid w:val="008F728B"/>
    <w:rsid w:val="00901B83"/>
    <w:rsid w:val="00914383"/>
    <w:rsid w:val="00916EBB"/>
    <w:rsid w:val="0091729A"/>
    <w:rsid w:val="009175B3"/>
    <w:rsid w:val="009214C0"/>
    <w:rsid w:val="00922F63"/>
    <w:rsid w:val="009257B0"/>
    <w:rsid w:val="00927DFA"/>
    <w:rsid w:val="0093049C"/>
    <w:rsid w:val="009323F1"/>
    <w:rsid w:val="00933099"/>
    <w:rsid w:val="00935183"/>
    <w:rsid w:val="00936A71"/>
    <w:rsid w:val="009374D9"/>
    <w:rsid w:val="009434DC"/>
    <w:rsid w:val="00944724"/>
    <w:rsid w:val="00945AB1"/>
    <w:rsid w:val="009609F4"/>
    <w:rsid w:val="00962156"/>
    <w:rsid w:val="009635D4"/>
    <w:rsid w:val="009704D4"/>
    <w:rsid w:val="00970B49"/>
    <w:rsid w:val="00973227"/>
    <w:rsid w:val="00973C43"/>
    <w:rsid w:val="009759B1"/>
    <w:rsid w:val="00982525"/>
    <w:rsid w:val="00982789"/>
    <w:rsid w:val="00990FC2"/>
    <w:rsid w:val="00993E82"/>
    <w:rsid w:val="00995978"/>
    <w:rsid w:val="00995ABE"/>
    <w:rsid w:val="009A2CDA"/>
    <w:rsid w:val="009A5C3E"/>
    <w:rsid w:val="009A6E05"/>
    <w:rsid w:val="009A7B21"/>
    <w:rsid w:val="009B0F69"/>
    <w:rsid w:val="009C25CB"/>
    <w:rsid w:val="009C4323"/>
    <w:rsid w:val="009C6CCB"/>
    <w:rsid w:val="009C7604"/>
    <w:rsid w:val="009C7C6D"/>
    <w:rsid w:val="009D3E3B"/>
    <w:rsid w:val="009D58AF"/>
    <w:rsid w:val="009D5D94"/>
    <w:rsid w:val="009D62D0"/>
    <w:rsid w:val="009D64E4"/>
    <w:rsid w:val="009D6A77"/>
    <w:rsid w:val="009D7CA1"/>
    <w:rsid w:val="009E290A"/>
    <w:rsid w:val="009E4462"/>
    <w:rsid w:val="009E4577"/>
    <w:rsid w:val="009E5F47"/>
    <w:rsid w:val="009F0391"/>
    <w:rsid w:val="009F532E"/>
    <w:rsid w:val="009F7031"/>
    <w:rsid w:val="00A024EE"/>
    <w:rsid w:val="00A02AFF"/>
    <w:rsid w:val="00A034CC"/>
    <w:rsid w:val="00A10BBE"/>
    <w:rsid w:val="00A149CA"/>
    <w:rsid w:val="00A15980"/>
    <w:rsid w:val="00A16AE4"/>
    <w:rsid w:val="00A24EC0"/>
    <w:rsid w:val="00A263F5"/>
    <w:rsid w:val="00A30B50"/>
    <w:rsid w:val="00A371BA"/>
    <w:rsid w:val="00A379F1"/>
    <w:rsid w:val="00A428DB"/>
    <w:rsid w:val="00A47AED"/>
    <w:rsid w:val="00A52A6B"/>
    <w:rsid w:val="00A53615"/>
    <w:rsid w:val="00A566AD"/>
    <w:rsid w:val="00A640B8"/>
    <w:rsid w:val="00A6513E"/>
    <w:rsid w:val="00A65F51"/>
    <w:rsid w:val="00A66CE9"/>
    <w:rsid w:val="00A721B2"/>
    <w:rsid w:val="00A72F47"/>
    <w:rsid w:val="00A736DC"/>
    <w:rsid w:val="00A75909"/>
    <w:rsid w:val="00A802EE"/>
    <w:rsid w:val="00A870BC"/>
    <w:rsid w:val="00A927D8"/>
    <w:rsid w:val="00A92C0B"/>
    <w:rsid w:val="00A94F47"/>
    <w:rsid w:val="00A95BD4"/>
    <w:rsid w:val="00AA2E05"/>
    <w:rsid w:val="00AA3520"/>
    <w:rsid w:val="00AB2125"/>
    <w:rsid w:val="00AB2805"/>
    <w:rsid w:val="00AB38FB"/>
    <w:rsid w:val="00AB64D3"/>
    <w:rsid w:val="00AB7473"/>
    <w:rsid w:val="00AC4915"/>
    <w:rsid w:val="00AC53F6"/>
    <w:rsid w:val="00AC6202"/>
    <w:rsid w:val="00AC768F"/>
    <w:rsid w:val="00AD172E"/>
    <w:rsid w:val="00AD2B2C"/>
    <w:rsid w:val="00AD4E1B"/>
    <w:rsid w:val="00AD628E"/>
    <w:rsid w:val="00AE071F"/>
    <w:rsid w:val="00AE1D07"/>
    <w:rsid w:val="00AE20C7"/>
    <w:rsid w:val="00AF09C3"/>
    <w:rsid w:val="00AF60FD"/>
    <w:rsid w:val="00AF6489"/>
    <w:rsid w:val="00B049B4"/>
    <w:rsid w:val="00B06CE3"/>
    <w:rsid w:val="00B12982"/>
    <w:rsid w:val="00B12E8B"/>
    <w:rsid w:val="00B15922"/>
    <w:rsid w:val="00B172DF"/>
    <w:rsid w:val="00B17ED9"/>
    <w:rsid w:val="00B253DB"/>
    <w:rsid w:val="00B27165"/>
    <w:rsid w:val="00B2755C"/>
    <w:rsid w:val="00B30D5D"/>
    <w:rsid w:val="00B3313F"/>
    <w:rsid w:val="00B33B4B"/>
    <w:rsid w:val="00B347DF"/>
    <w:rsid w:val="00B41305"/>
    <w:rsid w:val="00B41731"/>
    <w:rsid w:val="00B509A2"/>
    <w:rsid w:val="00B511F0"/>
    <w:rsid w:val="00B5131A"/>
    <w:rsid w:val="00B53576"/>
    <w:rsid w:val="00B60845"/>
    <w:rsid w:val="00B62A9C"/>
    <w:rsid w:val="00B638DA"/>
    <w:rsid w:val="00B66038"/>
    <w:rsid w:val="00B6677D"/>
    <w:rsid w:val="00B759F7"/>
    <w:rsid w:val="00B80090"/>
    <w:rsid w:val="00B82072"/>
    <w:rsid w:val="00B83D8A"/>
    <w:rsid w:val="00B849F7"/>
    <w:rsid w:val="00B85C3A"/>
    <w:rsid w:val="00B91C8E"/>
    <w:rsid w:val="00B9292C"/>
    <w:rsid w:val="00BA247C"/>
    <w:rsid w:val="00BA296F"/>
    <w:rsid w:val="00BA3CEB"/>
    <w:rsid w:val="00BA3D4C"/>
    <w:rsid w:val="00BA7686"/>
    <w:rsid w:val="00BB1D87"/>
    <w:rsid w:val="00BB539A"/>
    <w:rsid w:val="00BB635C"/>
    <w:rsid w:val="00BB764A"/>
    <w:rsid w:val="00BB7A9E"/>
    <w:rsid w:val="00BC44D9"/>
    <w:rsid w:val="00BC5320"/>
    <w:rsid w:val="00BC6811"/>
    <w:rsid w:val="00BC7022"/>
    <w:rsid w:val="00BD0E98"/>
    <w:rsid w:val="00BD30B0"/>
    <w:rsid w:val="00BD32F1"/>
    <w:rsid w:val="00BD3D79"/>
    <w:rsid w:val="00BD6A88"/>
    <w:rsid w:val="00BD77C0"/>
    <w:rsid w:val="00BE07FA"/>
    <w:rsid w:val="00BE15C6"/>
    <w:rsid w:val="00BE274D"/>
    <w:rsid w:val="00BE5531"/>
    <w:rsid w:val="00BE5914"/>
    <w:rsid w:val="00BE6C9C"/>
    <w:rsid w:val="00BE701C"/>
    <w:rsid w:val="00BE71D6"/>
    <w:rsid w:val="00BF124E"/>
    <w:rsid w:val="00BF149F"/>
    <w:rsid w:val="00BF17F5"/>
    <w:rsid w:val="00C01781"/>
    <w:rsid w:val="00C028EE"/>
    <w:rsid w:val="00C06448"/>
    <w:rsid w:val="00C07773"/>
    <w:rsid w:val="00C07C15"/>
    <w:rsid w:val="00C07D57"/>
    <w:rsid w:val="00C108CC"/>
    <w:rsid w:val="00C121D7"/>
    <w:rsid w:val="00C12216"/>
    <w:rsid w:val="00C14643"/>
    <w:rsid w:val="00C16641"/>
    <w:rsid w:val="00C204EE"/>
    <w:rsid w:val="00C23F3F"/>
    <w:rsid w:val="00C25E6B"/>
    <w:rsid w:val="00C27125"/>
    <w:rsid w:val="00C37444"/>
    <w:rsid w:val="00C417D4"/>
    <w:rsid w:val="00C4382A"/>
    <w:rsid w:val="00C43B6B"/>
    <w:rsid w:val="00C457C6"/>
    <w:rsid w:val="00C45968"/>
    <w:rsid w:val="00C47B32"/>
    <w:rsid w:val="00C507AE"/>
    <w:rsid w:val="00C508E9"/>
    <w:rsid w:val="00C50DD0"/>
    <w:rsid w:val="00C51788"/>
    <w:rsid w:val="00C5673B"/>
    <w:rsid w:val="00C56F16"/>
    <w:rsid w:val="00C64107"/>
    <w:rsid w:val="00C641C5"/>
    <w:rsid w:val="00C642CC"/>
    <w:rsid w:val="00C645D3"/>
    <w:rsid w:val="00C65605"/>
    <w:rsid w:val="00C65ECA"/>
    <w:rsid w:val="00C709CF"/>
    <w:rsid w:val="00C726CB"/>
    <w:rsid w:val="00C77FCD"/>
    <w:rsid w:val="00C81771"/>
    <w:rsid w:val="00C863C0"/>
    <w:rsid w:val="00C91161"/>
    <w:rsid w:val="00C9212E"/>
    <w:rsid w:val="00C93950"/>
    <w:rsid w:val="00C9625F"/>
    <w:rsid w:val="00C97728"/>
    <w:rsid w:val="00C97A76"/>
    <w:rsid w:val="00CB17C8"/>
    <w:rsid w:val="00CB3F2C"/>
    <w:rsid w:val="00CB49EF"/>
    <w:rsid w:val="00CB4B23"/>
    <w:rsid w:val="00CB6940"/>
    <w:rsid w:val="00CB6A10"/>
    <w:rsid w:val="00CB7F8C"/>
    <w:rsid w:val="00CC0B86"/>
    <w:rsid w:val="00CC0CF5"/>
    <w:rsid w:val="00CC0E8A"/>
    <w:rsid w:val="00CC175B"/>
    <w:rsid w:val="00CC2576"/>
    <w:rsid w:val="00CC297A"/>
    <w:rsid w:val="00CC39F2"/>
    <w:rsid w:val="00CC5874"/>
    <w:rsid w:val="00CD0220"/>
    <w:rsid w:val="00CD58FB"/>
    <w:rsid w:val="00CD61FE"/>
    <w:rsid w:val="00CD70CA"/>
    <w:rsid w:val="00CD7B1B"/>
    <w:rsid w:val="00CD7C5D"/>
    <w:rsid w:val="00CE141F"/>
    <w:rsid w:val="00CE19DA"/>
    <w:rsid w:val="00CE2AFE"/>
    <w:rsid w:val="00CE5855"/>
    <w:rsid w:val="00CE63E8"/>
    <w:rsid w:val="00CF1380"/>
    <w:rsid w:val="00CF2EA2"/>
    <w:rsid w:val="00CF3931"/>
    <w:rsid w:val="00CF4458"/>
    <w:rsid w:val="00CF4D7B"/>
    <w:rsid w:val="00CF7715"/>
    <w:rsid w:val="00CF79D4"/>
    <w:rsid w:val="00D00050"/>
    <w:rsid w:val="00D0158B"/>
    <w:rsid w:val="00D01AB1"/>
    <w:rsid w:val="00D02395"/>
    <w:rsid w:val="00D02953"/>
    <w:rsid w:val="00D02E77"/>
    <w:rsid w:val="00D041EF"/>
    <w:rsid w:val="00D117AF"/>
    <w:rsid w:val="00D11A50"/>
    <w:rsid w:val="00D11EC2"/>
    <w:rsid w:val="00D13546"/>
    <w:rsid w:val="00D13F1C"/>
    <w:rsid w:val="00D14B27"/>
    <w:rsid w:val="00D15691"/>
    <w:rsid w:val="00D160CF"/>
    <w:rsid w:val="00D17CD2"/>
    <w:rsid w:val="00D2143F"/>
    <w:rsid w:val="00D222CE"/>
    <w:rsid w:val="00D26500"/>
    <w:rsid w:val="00D26F88"/>
    <w:rsid w:val="00D322E5"/>
    <w:rsid w:val="00D335C2"/>
    <w:rsid w:val="00D35FEC"/>
    <w:rsid w:val="00D37F65"/>
    <w:rsid w:val="00D4008C"/>
    <w:rsid w:val="00D415F3"/>
    <w:rsid w:val="00D42456"/>
    <w:rsid w:val="00D42B13"/>
    <w:rsid w:val="00D4370D"/>
    <w:rsid w:val="00D45A14"/>
    <w:rsid w:val="00D45BE4"/>
    <w:rsid w:val="00D478A4"/>
    <w:rsid w:val="00D53080"/>
    <w:rsid w:val="00D57057"/>
    <w:rsid w:val="00D63B02"/>
    <w:rsid w:val="00D64763"/>
    <w:rsid w:val="00D669E4"/>
    <w:rsid w:val="00D66A9D"/>
    <w:rsid w:val="00D66D8F"/>
    <w:rsid w:val="00D732EB"/>
    <w:rsid w:val="00D744AD"/>
    <w:rsid w:val="00D7603A"/>
    <w:rsid w:val="00D835D0"/>
    <w:rsid w:val="00D87142"/>
    <w:rsid w:val="00D9150F"/>
    <w:rsid w:val="00D92105"/>
    <w:rsid w:val="00D923AD"/>
    <w:rsid w:val="00D97376"/>
    <w:rsid w:val="00D97A03"/>
    <w:rsid w:val="00DA0486"/>
    <w:rsid w:val="00DB1171"/>
    <w:rsid w:val="00DB1FA6"/>
    <w:rsid w:val="00DB46EA"/>
    <w:rsid w:val="00DB4A60"/>
    <w:rsid w:val="00DB684B"/>
    <w:rsid w:val="00DC128D"/>
    <w:rsid w:val="00DC18ED"/>
    <w:rsid w:val="00DC62BC"/>
    <w:rsid w:val="00DC682C"/>
    <w:rsid w:val="00DC6FE5"/>
    <w:rsid w:val="00DC7712"/>
    <w:rsid w:val="00DD34B8"/>
    <w:rsid w:val="00DD372E"/>
    <w:rsid w:val="00DD6E48"/>
    <w:rsid w:val="00DE0214"/>
    <w:rsid w:val="00DE20F7"/>
    <w:rsid w:val="00DE765D"/>
    <w:rsid w:val="00DF0F14"/>
    <w:rsid w:val="00E155EB"/>
    <w:rsid w:val="00E20322"/>
    <w:rsid w:val="00E20985"/>
    <w:rsid w:val="00E236C2"/>
    <w:rsid w:val="00E23E80"/>
    <w:rsid w:val="00E373E7"/>
    <w:rsid w:val="00E37623"/>
    <w:rsid w:val="00E40324"/>
    <w:rsid w:val="00E4133A"/>
    <w:rsid w:val="00E41B98"/>
    <w:rsid w:val="00E44847"/>
    <w:rsid w:val="00E471FE"/>
    <w:rsid w:val="00E5213B"/>
    <w:rsid w:val="00E55BE1"/>
    <w:rsid w:val="00E57D20"/>
    <w:rsid w:val="00E6018F"/>
    <w:rsid w:val="00E608EB"/>
    <w:rsid w:val="00E609EC"/>
    <w:rsid w:val="00E627A6"/>
    <w:rsid w:val="00E72E3E"/>
    <w:rsid w:val="00E75803"/>
    <w:rsid w:val="00E803F5"/>
    <w:rsid w:val="00E806A0"/>
    <w:rsid w:val="00E8154F"/>
    <w:rsid w:val="00E83B26"/>
    <w:rsid w:val="00E83FC1"/>
    <w:rsid w:val="00E84416"/>
    <w:rsid w:val="00E84D00"/>
    <w:rsid w:val="00E864F1"/>
    <w:rsid w:val="00E90569"/>
    <w:rsid w:val="00E90C2F"/>
    <w:rsid w:val="00E9123A"/>
    <w:rsid w:val="00EA2408"/>
    <w:rsid w:val="00EA405E"/>
    <w:rsid w:val="00EA41A8"/>
    <w:rsid w:val="00EA57BF"/>
    <w:rsid w:val="00EB333D"/>
    <w:rsid w:val="00EC0DEB"/>
    <w:rsid w:val="00EC138B"/>
    <w:rsid w:val="00EC25A9"/>
    <w:rsid w:val="00EC75F3"/>
    <w:rsid w:val="00ED689F"/>
    <w:rsid w:val="00ED68FC"/>
    <w:rsid w:val="00ED7900"/>
    <w:rsid w:val="00EE3786"/>
    <w:rsid w:val="00EE3919"/>
    <w:rsid w:val="00EE4038"/>
    <w:rsid w:val="00EE5559"/>
    <w:rsid w:val="00EF38C0"/>
    <w:rsid w:val="00EF38D0"/>
    <w:rsid w:val="00F0040E"/>
    <w:rsid w:val="00F01D19"/>
    <w:rsid w:val="00F05164"/>
    <w:rsid w:val="00F0530B"/>
    <w:rsid w:val="00F0624A"/>
    <w:rsid w:val="00F105CA"/>
    <w:rsid w:val="00F140C3"/>
    <w:rsid w:val="00F15AC7"/>
    <w:rsid w:val="00F15DFE"/>
    <w:rsid w:val="00F17ACA"/>
    <w:rsid w:val="00F20250"/>
    <w:rsid w:val="00F23B7D"/>
    <w:rsid w:val="00F23FF7"/>
    <w:rsid w:val="00F2421F"/>
    <w:rsid w:val="00F24C65"/>
    <w:rsid w:val="00F25AC8"/>
    <w:rsid w:val="00F267C1"/>
    <w:rsid w:val="00F31496"/>
    <w:rsid w:val="00F347E7"/>
    <w:rsid w:val="00F351A1"/>
    <w:rsid w:val="00F378F2"/>
    <w:rsid w:val="00F37949"/>
    <w:rsid w:val="00F509D0"/>
    <w:rsid w:val="00F50D0D"/>
    <w:rsid w:val="00F513DA"/>
    <w:rsid w:val="00F51DA7"/>
    <w:rsid w:val="00F5211A"/>
    <w:rsid w:val="00F52F28"/>
    <w:rsid w:val="00F53C00"/>
    <w:rsid w:val="00F62C41"/>
    <w:rsid w:val="00F64742"/>
    <w:rsid w:val="00F64871"/>
    <w:rsid w:val="00F72987"/>
    <w:rsid w:val="00F73D1B"/>
    <w:rsid w:val="00F77182"/>
    <w:rsid w:val="00F7752C"/>
    <w:rsid w:val="00F80F8B"/>
    <w:rsid w:val="00F8430D"/>
    <w:rsid w:val="00F8484C"/>
    <w:rsid w:val="00F84DED"/>
    <w:rsid w:val="00F861A3"/>
    <w:rsid w:val="00F86D19"/>
    <w:rsid w:val="00F87375"/>
    <w:rsid w:val="00F8739D"/>
    <w:rsid w:val="00F9090F"/>
    <w:rsid w:val="00F90E79"/>
    <w:rsid w:val="00F95D66"/>
    <w:rsid w:val="00FA129A"/>
    <w:rsid w:val="00FA2E86"/>
    <w:rsid w:val="00FA5993"/>
    <w:rsid w:val="00FB0F32"/>
    <w:rsid w:val="00FB3FBD"/>
    <w:rsid w:val="00FB41C9"/>
    <w:rsid w:val="00FB54E4"/>
    <w:rsid w:val="00FB5A22"/>
    <w:rsid w:val="00FB6905"/>
    <w:rsid w:val="00FB6E5C"/>
    <w:rsid w:val="00FC1745"/>
    <w:rsid w:val="00FC1836"/>
    <w:rsid w:val="00FC2030"/>
    <w:rsid w:val="00FC394E"/>
    <w:rsid w:val="00FC46A6"/>
    <w:rsid w:val="00FC4FAF"/>
    <w:rsid w:val="00FC677C"/>
    <w:rsid w:val="00FD4472"/>
    <w:rsid w:val="00FD523F"/>
    <w:rsid w:val="00FD6476"/>
    <w:rsid w:val="00FD7BAF"/>
    <w:rsid w:val="00FE07B4"/>
    <w:rsid w:val="00FE2BB8"/>
    <w:rsid w:val="00FE64BB"/>
    <w:rsid w:val="00FF180D"/>
    <w:rsid w:val="00FF2E2D"/>
    <w:rsid w:val="00FF39B7"/>
    <w:rsid w:val="00FF3B49"/>
    <w:rsid w:val="00FF49CA"/>
    <w:rsid w:val="00FF6ACE"/>
    <w:rsid w:val="014F7E2F"/>
    <w:rsid w:val="039033BC"/>
    <w:rsid w:val="041B7429"/>
    <w:rsid w:val="08730A85"/>
    <w:rsid w:val="09CE076D"/>
    <w:rsid w:val="0B304286"/>
    <w:rsid w:val="0BAD1FF2"/>
    <w:rsid w:val="0D7B6D1D"/>
    <w:rsid w:val="1112767E"/>
    <w:rsid w:val="11F775D3"/>
    <w:rsid w:val="14477A72"/>
    <w:rsid w:val="17512FD3"/>
    <w:rsid w:val="1BFB29F8"/>
    <w:rsid w:val="1CAE6A68"/>
    <w:rsid w:val="1CDC762A"/>
    <w:rsid w:val="2004047A"/>
    <w:rsid w:val="22936EF8"/>
    <w:rsid w:val="29136290"/>
    <w:rsid w:val="29281773"/>
    <w:rsid w:val="2A2E70D5"/>
    <w:rsid w:val="2AAF7E36"/>
    <w:rsid w:val="2B270B62"/>
    <w:rsid w:val="2DB43DF8"/>
    <w:rsid w:val="2E5E2D88"/>
    <w:rsid w:val="2F6A28A8"/>
    <w:rsid w:val="31525395"/>
    <w:rsid w:val="35CC175C"/>
    <w:rsid w:val="3BEE05BB"/>
    <w:rsid w:val="3C1B7EE0"/>
    <w:rsid w:val="3C690313"/>
    <w:rsid w:val="3DD162FC"/>
    <w:rsid w:val="42C13AA5"/>
    <w:rsid w:val="433905E8"/>
    <w:rsid w:val="46A7763D"/>
    <w:rsid w:val="47657B9C"/>
    <w:rsid w:val="49CE62A5"/>
    <w:rsid w:val="4D4766A8"/>
    <w:rsid w:val="4F426B30"/>
    <w:rsid w:val="53752C19"/>
    <w:rsid w:val="551E442D"/>
    <w:rsid w:val="56375833"/>
    <w:rsid w:val="58134845"/>
    <w:rsid w:val="583D2043"/>
    <w:rsid w:val="5BD45418"/>
    <w:rsid w:val="5ED450B9"/>
    <w:rsid w:val="5FC43208"/>
    <w:rsid w:val="63CE15C7"/>
    <w:rsid w:val="647B624D"/>
    <w:rsid w:val="682F5F34"/>
    <w:rsid w:val="68757A79"/>
    <w:rsid w:val="6CC61BAC"/>
    <w:rsid w:val="6E311830"/>
    <w:rsid w:val="72522F10"/>
    <w:rsid w:val="76B30353"/>
    <w:rsid w:val="791D5994"/>
    <w:rsid w:val="7D0E227A"/>
    <w:rsid w:val="7D5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wordWrap w:val="0"/>
      <w:outlineLvl w:val="0"/>
    </w:pPr>
    <w:rPr>
      <w:rFonts w:eastAsia="BatangChe"/>
      <w:sz w:val="24"/>
      <w:szCs w:val="20"/>
      <w:lang w:eastAsia="ko-KR"/>
    </w:rPr>
  </w:style>
  <w:style w:type="paragraph" w:styleId="4">
    <w:name w:val="heading 2"/>
    <w:basedOn w:val="1"/>
    <w:next w:val="5"/>
    <w:link w:val="44"/>
    <w:qFormat/>
    <w:uiPriority w:val="0"/>
    <w:pPr>
      <w:keepNext/>
      <w:tabs>
        <w:tab w:val="left" w:pos="425"/>
      </w:tabs>
      <w:wordWrap w:val="0"/>
      <w:ind w:left="425" w:hanging="425"/>
      <w:outlineLvl w:val="1"/>
    </w:pPr>
    <w:rPr>
      <w:rFonts w:eastAsia="BatangChe"/>
      <w:sz w:val="24"/>
      <w:szCs w:val="20"/>
      <w:lang w:eastAsia="ko-K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7"/>
    <w:qFormat/>
    <w:uiPriority w:val="0"/>
    <w:rPr>
      <w:rFonts w:eastAsia="仿宋_GB2312"/>
      <w:sz w:val="2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8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5"/>
    <w:qFormat/>
    <w:uiPriority w:val="0"/>
    <w:rPr>
      <w:rFonts w:ascii="宋体"/>
      <w:sz w:val="18"/>
      <w:szCs w:val="18"/>
    </w:rPr>
  </w:style>
  <w:style w:type="paragraph" w:styleId="10">
    <w:name w:val="annotation text"/>
    <w:basedOn w:val="1"/>
    <w:link w:val="46"/>
    <w:qFormat/>
    <w:uiPriority w:val="0"/>
    <w:pPr>
      <w:jc w:val="left"/>
    </w:pPr>
  </w:style>
  <w:style w:type="paragraph" w:styleId="11">
    <w:name w:val="Salutation"/>
    <w:basedOn w:val="1"/>
    <w:next w:val="1"/>
    <w:qFormat/>
    <w:uiPriority w:val="0"/>
  </w:style>
  <w:style w:type="paragraph" w:styleId="12">
    <w:name w:val="Body Text 3"/>
    <w:basedOn w:val="1"/>
    <w:qFormat/>
    <w:uiPriority w:val="0"/>
    <w:rPr>
      <w:rFonts w:ascii="仿宋_GB2312" w:hAnsi="宋体" w:eastAsia="仿宋_GB2312"/>
      <w:b/>
      <w:bCs/>
      <w:sz w:val="28"/>
      <w:lang w:val="bo-CN"/>
    </w:rPr>
  </w:style>
  <w:style w:type="paragraph" w:styleId="13">
    <w:name w:val="Closing"/>
    <w:basedOn w:val="1"/>
    <w:qFormat/>
    <w:uiPriority w:val="0"/>
    <w:pPr>
      <w:ind w:left="100" w:leftChars="2100"/>
    </w:pPr>
  </w:style>
  <w:style w:type="paragraph" w:styleId="14">
    <w:name w:val="Body Text Indent"/>
    <w:basedOn w:val="1"/>
    <w:qFormat/>
    <w:uiPriority w:val="0"/>
    <w:pPr>
      <w:ind w:firstLine="555"/>
    </w:pPr>
    <w:rPr>
      <w:sz w:val="28"/>
      <w:szCs w:val="20"/>
    </w:rPr>
  </w:style>
  <w:style w:type="paragraph" w:styleId="15">
    <w:name w:val="Block Text"/>
    <w:basedOn w:val="1"/>
    <w:qFormat/>
    <w:uiPriority w:val="0"/>
    <w:pPr>
      <w:tabs>
        <w:tab w:val="left" w:pos="7920"/>
      </w:tabs>
      <w:ind w:left="540" w:right="584"/>
    </w:pPr>
    <w:rPr>
      <w:rFonts w:ascii="Arial" w:hAnsi="Arial" w:eastAsia="MS Mincho"/>
      <w:sz w:val="22"/>
      <w:szCs w:val="20"/>
      <w:lang w:eastAsia="ja-JP"/>
    </w:rPr>
  </w:style>
  <w:style w:type="paragraph" w:styleId="16">
    <w:name w:val="toc 3"/>
    <w:basedOn w:val="1"/>
    <w:next w:val="1"/>
    <w:qFormat/>
    <w:uiPriority w:val="0"/>
    <w:pPr>
      <w:ind w:left="840" w:leftChars="400"/>
    </w:pPr>
  </w:style>
  <w:style w:type="paragraph" w:styleId="17">
    <w:name w:val="Plain Text"/>
    <w:basedOn w:val="1"/>
    <w:link w:val="48"/>
    <w:qFormat/>
    <w:uiPriority w:val="0"/>
    <w:rPr>
      <w:rFonts w:ascii="宋体" w:hAnsi="Courier New" w:cs="Courier New"/>
      <w:szCs w:val="21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spacing w:line="360" w:lineRule="auto"/>
      <w:ind w:firstLine="435"/>
    </w:pPr>
    <w:rPr>
      <w:rFonts w:ascii="宋体" w:hAnsi="宋体"/>
      <w:sz w:val="24"/>
    </w:rPr>
  </w:style>
  <w:style w:type="paragraph" w:styleId="20">
    <w:name w:val="Balloon Text"/>
    <w:basedOn w:val="1"/>
    <w:link w:val="49"/>
    <w:qFormat/>
    <w:uiPriority w:val="0"/>
    <w:rPr>
      <w:sz w:val="18"/>
      <w:szCs w:val="18"/>
    </w:rPr>
  </w:style>
  <w:style w:type="paragraph" w:styleId="2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</w:style>
  <w:style w:type="paragraph" w:styleId="24">
    <w:name w:val="footnote text"/>
    <w:basedOn w:val="1"/>
    <w:qFormat/>
    <w:uiPriority w:val="0"/>
    <w:pPr>
      <w:wordWrap w:val="0"/>
      <w:snapToGrid w:val="0"/>
      <w:jc w:val="left"/>
    </w:pPr>
    <w:rPr>
      <w:rFonts w:eastAsia="BatangChe"/>
      <w:sz w:val="20"/>
      <w:szCs w:val="20"/>
      <w:lang w:eastAsia="ko-KR"/>
    </w:rPr>
  </w:style>
  <w:style w:type="paragraph" w:styleId="25">
    <w:name w:val="Body Text Indent 3"/>
    <w:basedOn w:val="1"/>
    <w:qFormat/>
    <w:uiPriority w:val="0"/>
    <w:pPr>
      <w:spacing w:line="360" w:lineRule="exact"/>
      <w:ind w:left="-315" w:leftChars="-150"/>
    </w:pPr>
    <w:rPr>
      <w:rFonts w:ascii="仿宋_GB2312" w:hAnsi="宋体" w:eastAsia="仿宋_GB2312"/>
      <w:b/>
      <w:color w:val="000000"/>
      <w:sz w:val="28"/>
      <w:lang w:val="bo-CN"/>
    </w:rPr>
  </w:style>
  <w:style w:type="paragraph" w:styleId="26">
    <w:name w:val="toc 2"/>
    <w:basedOn w:val="1"/>
    <w:next w:val="1"/>
    <w:qFormat/>
    <w:uiPriority w:val="0"/>
    <w:pPr>
      <w:ind w:left="420" w:leftChars="200"/>
    </w:pPr>
  </w:style>
  <w:style w:type="paragraph" w:styleId="27">
    <w:name w:val="Body Text 2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b/>
      <w:color w:val="000000"/>
      <w:sz w:val="32"/>
    </w:rPr>
  </w:style>
  <w:style w:type="paragraph" w:styleId="28">
    <w:name w:val="HTML Preformatted"/>
    <w:basedOn w:val="1"/>
    <w:link w:val="5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lang w:eastAsia="en-US"/>
    </w:rPr>
  </w:style>
  <w:style w:type="paragraph" w:styleId="30">
    <w:name w:val="Title"/>
    <w:basedOn w:val="1"/>
    <w:link w:val="53"/>
    <w:qFormat/>
    <w:uiPriority w:val="0"/>
    <w:pPr>
      <w:jc w:val="center"/>
    </w:pPr>
    <w:rPr>
      <w:rFonts w:ascii="Arial" w:hAnsi="Arial" w:eastAsia="MS Mincho"/>
      <w:b/>
      <w:sz w:val="24"/>
      <w:szCs w:val="20"/>
      <w:lang w:eastAsia="ja-JP"/>
    </w:rPr>
  </w:style>
  <w:style w:type="paragraph" w:styleId="31">
    <w:name w:val="annotation subject"/>
    <w:basedOn w:val="10"/>
    <w:next w:val="10"/>
    <w:link w:val="54"/>
    <w:qFormat/>
    <w:uiPriority w:val="0"/>
    <w:rPr>
      <w:b/>
      <w:bCs/>
    </w:rPr>
  </w:style>
  <w:style w:type="paragraph" w:styleId="32">
    <w:name w:val="Body Text First Indent"/>
    <w:basedOn w:val="2"/>
    <w:link w:val="55"/>
    <w:qFormat/>
    <w:uiPriority w:val="0"/>
    <w:pPr>
      <w:spacing w:after="120"/>
      <w:ind w:firstLine="420" w:firstLineChars="100"/>
    </w:pPr>
    <w:rPr>
      <w:sz w:val="21"/>
    </w:rPr>
  </w:style>
  <w:style w:type="table" w:styleId="34">
    <w:name w:val="Table Grid"/>
    <w:basedOn w:val="3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uiPriority w:val="99"/>
    <w:rPr>
      <w:b/>
      <w:bCs/>
    </w:rPr>
  </w:style>
  <w:style w:type="character" w:styleId="37">
    <w:name w:val="page number"/>
    <w:qFormat/>
    <w:uiPriority w:val="0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Emphasis"/>
    <w:qFormat/>
    <w:uiPriority w:val="0"/>
    <w:rPr>
      <w:color w:val="CC0000"/>
    </w:rPr>
  </w:style>
  <w:style w:type="character" w:styleId="40">
    <w:name w:val="Hyperlink"/>
    <w:qFormat/>
    <w:uiPriority w:val="0"/>
    <w:rPr>
      <w:color w:val="0000FF"/>
      <w:u w:val="single"/>
    </w:rPr>
  </w:style>
  <w:style w:type="character" w:styleId="41">
    <w:name w:val="annotation reference"/>
    <w:qFormat/>
    <w:uiPriority w:val="0"/>
    <w:rPr>
      <w:rFonts w:cs="Times New Roman"/>
      <w:sz w:val="21"/>
      <w:szCs w:val="21"/>
    </w:rPr>
  </w:style>
  <w:style w:type="character" w:styleId="42">
    <w:name w:val="footnote reference"/>
    <w:qFormat/>
    <w:uiPriority w:val="0"/>
    <w:rPr>
      <w:vertAlign w:val="superscript"/>
    </w:rPr>
  </w:style>
  <w:style w:type="character" w:customStyle="1" w:styleId="43">
    <w:name w:val="标题 1 字符"/>
    <w:link w:val="3"/>
    <w:qFormat/>
    <w:uiPriority w:val="0"/>
    <w:rPr>
      <w:rFonts w:eastAsia="BatangChe"/>
      <w:kern w:val="2"/>
      <w:sz w:val="24"/>
      <w:lang w:eastAsia="ko-KR"/>
    </w:rPr>
  </w:style>
  <w:style w:type="character" w:customStyle="1" w:styleId="44">
    <w:name w:val="标题 2 字符"/>
    <w:link w:val="4"/>
    <w:qFormat/>
    <w:uiPriority w:val="0"/>
    <w:rPr>
      <w:rFonts w:eastAsia="BatangChe"/>
      <w:kern w:val="2"/>
      <w:sz w:val="24"/>
      <w:lang w:eastAsia="ko-KR"/>
    </w:rPr>
  </w:style>
  <w:style w:type="character" w:customStyle="1" w:styleId="45">
    <w:name w:val="文档结构图 字符"/>
    <w:link w:val="9"/>
    <w:qFormat/>
    <w:uiPriority w:val="0"/>
    <w:rPr>
      <w:rFonts w:ascii="宋体"/>
      <w:kern w:val="2"/>
      <w:sz w:val="18"/>
      <w:szCs w:val="18"/>
    </w:rPr>
  </w:style>
  <w:style w:type="character" w:customStyle="1" w:styleId="46">
    <w:name w:val="批注文字 字符"/>
    <w:link w:val="10"/>
    <w:qFormat/>
    <w:uiPriority w:val="0"/>
    <w:rPr>
      <w:kern w:val="2"/>
      <w:sz w:val="21"/>
      <w:szCs w:val="24"/>
    </w:rPr>
  </w:style>
  <w:style w:type="character" w:customStyle="1" w:styleId="47">
    <w:name w:val="正文文本 字符"/>
    <w:link w:val="2"/>
    <w:qFormat/>
    <w:uiPriority w:val="0"/>
    <w:rPr>
      <w:rFonts w:eastAsia="仿宋_GB2312"/>
      <w:kern w:val="2"/>
      <w:sz w:val="28"/>
    </w:rPr>
  </w:style>
  <w:style w:type="character" w:customStyle="1" w:styleId="48">
    <w:name w:val="纯文本 字符"/>
    <w:link w:val="1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9">
    <w:name w:val="批注框文本 字符"/>
    <w:link w:val="20"/>
    <w:qFormat/>
    <w:uiPriority w:val="0"/>
    <w:rPr>
      <w:kern w:val="2"/>
      <w:sz w:val="18"/>
      <w:szCs w:val="18"/>
    </w:rPr>
  </w:style>
  <w:style w:type="character" w:customStyle="1" w:styleId="50">
    <w:name w:val="页脚 字符"/>
    <w:link w:val="2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页眉 字符"/>
    <w:link w:val="22"/>
    <w:qFormat/>
    <w:uiPriority w:val="99"/>
    <w:rPr>
      <w:kern w:val="2"/>
      <w:sz w:val="18"/>
      <w:szCs w:val="18"/>
    </w:rPr>
  </w:style>
  <w:style w:type="character" w:customStyle="1" w:styleId="52">
    <w:name w:val="HTML 预设格式 字符"/>
    <w:link w:val="28"/>
    <w:qFormat/>
    <w:uiPriority w:val="0"/>
    <w:rPr>
      <w:rFonts w:ascii="宋体" w:hAnsi="宋体" w:cs="宋体"/>
      <w:sz w:val="24"/>
      <w:szCs w:val="24"/>
    </w:rPr>
  </w:style>
  <w:style w:type="character" w:customStyle="1" w:styleId="53">
    <w:name w:val="标题 字符"/>
    <w:link w:val="30"/>
    <w:qFormat/>
    <w:uiPriority w:val="0"/>
    <w:rPr>
      <w:rFonts w:ascii="Arial" w:hAnsi="Arial" w:eastAsia="MS Mincho"/>
      <w:b/>
      <w:kern w:val="2"/>
      <w:sz w:val="24"/>
      <w:lang w:val="en-US" w:eastAsia="ja-JP" w:bidi="ar-SA"/>
    </w:rPr>
  </w:style>
  <w:style w:type="character" w:customStyle="1" w:styleId="54">
    <w:name w:val="批注主题 字符"/>
    <w:link w:val="31"/>
    <w:qFormat/>
    <w:uiPriority w:val="0"/>
    <w:rPr>
      <w:b/>
      <w:bCs/>
      <w:kern w:val="2"/>
      <w:sz w:val="21"/>
      <w:szCs w:val="24"/>
    </w:rPr>
  </w:style>
  <w:style w:type="character" w:customStyle="1" w:styleId="55">
    <w:name w:val="正文文本首行缩进 字符"/>
    <w:link w:val="32"/>
    <w:qFormat/>
    <w:uiPriority w:val="0"/>
    <w:rPr>
      <w:rFonts w:eastAsia="仿宋_GB2312"/>
      <w:kern w:val="2"/>
      <w:sz w:val="21"/>
    </w:rPr>
  </w:style>
  <w:style w:type="character" w:customStyle="1" w:styleId="56">
    <w:name w:val="content1"/>
    <w:qFormat/>
    <w:uiPriority w:val="0"/>
    <w:rPr>
      <w:sz w:val="21"/>
      <w:szCs w:val="21"/>
    </w:rPr>
  </w:style>
  <w:style w:type="character" w:customStyle="1" w:styleId="57">
    <w:name w:val="apple-style-span"/>
    <w:qFormat/>
    <w:uiPriority w:val="0"/>
  </w:style>
  <w:style w:type="character" w:customStyle="1" w:styleId="58">
    <w:name w:val="apple-converted-space"/>
    <w:qFormat/>
    <w:uiPriority w:val="0"/>
  </w:style>
  <w:style w:type="character" w:customStyle="1" w:styleId="59">
    <w:name w:val="cel1"/>
    <w:qFormat/>
    <w:uiPriority w:val="0"/>
  </w:style>
  <w:style w:type="character" w:customStyle="1" w:styleId="60">
    <w:name w:val="trans"/>
    <w:qFormat/>
    <w:uiPriority w:val="0"/>
  </w:style>
  <w:style w:type="character" w:customStyle="1" w:styleId="61">
    <w:name w:val="text0"/>
    <w:qFormat/>
    <w:uiPriority w:val="0"/>
  </w:style>
  <w:style w:type="paragraph" w:customStyle="1" w:styleId="6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63">
    <w:name w:val="Char Char8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64">
    <w:name w:val="TOC 标题1"/>
    <w:basedOn w:val="3"/>
    <w:next w:val="1"/>
    <w:qFormat/>
    <w:uiPriority w:val="0"/>
    <w:pPr>
      <w:keepNext w:val="0"/>
      <w:widowControl/>
      <w:wordWrap/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  <w:lang w:eastAsia="zh-CN"/>
    </w:rPr>
  </w:style>
  <w:style w:type="paragraph" w:customStyle="1" w:styleId="6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  <w:lang w:bidi="bo-CN"/>
    </w:rPr>
  </w:style>
  <w:style w:type="paragraph" w:customStyle="1" w:styleId="66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7">
    <w:name w:val="正文 + 小三"/>
    <w:basedOn w:val="1"/>
    <w:qFormat/>
    <w:uiPriority w:val="0"/>
    <w:pPr>
      <w:widowControl/>
      <w:shd w:val="clear" w:color="auto" w:fill="FFFFFF"/>
      <w:wordWrap w:val="0"/>
      <w:jc w:val="center"/>
    </w:pPr>
    <w:rPr>
      <w:rFonts w:cs="Arial"/>
      <w:kern w:val="0"/>
      <w:sz w:val="30"/>
      <w:szCs w:val="30"/>
    </w:rPr>
  </w:style>
  <w:style w:type="paragraph" w:customStyle="1" w:styleId="68">
    <w:name w:val="列出段落1"/>
    <w:basedOn w:val="1"/>
    <w:qFormat/>
    <w:uiPriority w:val="0"/>
    <w:pPr>
      <w:ind w:firstLine="420" w:firstLineChars="200"/>
    </w:pPr>
  </w:style>
  <w:style w:type="paragraph" w:customStyle="1" w:styleId="69">
    <w:name w:val="_Style 3"/>
    <w:basedOn w:val="1"/>
    <w:qFormat/>
    <w:uiPriority w:val="0"/>
  </w:style>
  <w:style w:type="paragraph" w:customStyle="1" w:styleId="70">
    <w:name w:val="cet6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cs="宋体"/>
      <w:color w:val="000000"/>
      <w:kern w:val="0"/>
      <w:sz w:val="23"/>
      <w:szCs w:val="23"/>
    </w:rPr>
  </w:style>
  <w:style w:type="paragraph" w:customStyle="1" w:styleId="71">
    <w:name w:val="List Paragraph1"/>
    <w:basedOn w:val="1"/>
    <w:qFormat/>
    <w:uiPriority w:val="0"/>
    <w:pPr>
      <w:ind w:firstLine="420" w:firstLineChars="200"/>
    </w:pPr>
  </w:style>
  <w:style w:type="paragraph" w:customStyle="1" w:styleId="7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3">
    <w:name w:val="bullet"/>
    <w:basedOn w:val="1"/>
    <w:qFormat/>
    <w:uiPriority w:val="0"/>
    <w:pPr>
      <w:widowControl/>
      <w:tabs>
        <w:tab w:val="left" w:pos="360"/>
      </w:tabs>
      <w:ind w:left="360" w:hanging="360"/>
      <w:jc w:val="left"/>
    </w:pPr>
    <w:rPr>
      <w:kern w:val="0"/>
      <w:sz w:val="24"/>
      <w:szCs w:val="20"/>
    </w:rPr>
  </w:style>
  <w:style w:type="paragraph" w:customStyle="1" w:styleId="7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5">
    <w:name w:val="Char Char Char Char"/>
    <w:basedOn w:val="1"/>
    <w:qFormat/>
    <w:uiPriority w:val="0"/>
  </w:style>
  <w:style w:type="paragraph" w:customStyle="1" w:styleId="76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styleId="77">
    <w:name w:val="List Paragraph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table" w:customStyle="1" w:styleId="78">
    <w:name w:val="网格型1"/>
    <w:basedOn w:val="3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9">
    <w:name w:val="font01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table" w:customStyle="1" w:styleId="80">
    <w:name w:val="网格型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P R C</Company>
  <Pages>1</Pages>
  <Words>70</Words>
  <Characters>80</Characters>
  <Lines>1</Lines>
  <Paragraphs>1</Paragraphs>
  <TotalTime>157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2022-06-20T02:43:00Z</dcterms:created>
  <dc:creator>James Bond</dc:creator>
  <cp:lastModifiedBy>Lincoln Yu</cp:lastModifiedBy>
  <cp:lastPrinted>2025-02-28T06:04:00Z</cp:lastPrinted>
  <dcterms:modified xsi:type="dcterms:W3CDTF">2025-03-10T06:21:42Z</dcterms:modified>
  <dc:title>环境污染治理设施运营培训教师培训班通知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B0645525C61F4D9E8A2A36BEF30DDD20_13</vt:lpwstr>
  </property>
  <property fmtid="{D5CDD505-2E9C-101B-9397-08002B2CF9AE}" pid="4" name="KSOTemplateDocerSaveRecord">
    <vt:lpwstr>eyJoZGlkIjoiYzk4N2M4NWYwZmQ2YzhkNWNlOWVlZTg2MDM5NmUyM2MiLCJ1c2VySWQiOiIyMTM2NTU3MzYifQ==</vt:lpwstr>
  </property>
</Properties>
</file>