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B0B6" w14:textId="77777777" w:rsidR="00F45418" w:rsidRDefault="00DB33B6">
      <w:pPr>
        <w:pStyle w:val="aa"/>
        <w:shd w:val="clear" w:color="auto" w:fill="FFFFFF" w:themeFill="background1"/>
        <w:spacing w:afterLines="100" w:after="312"/>
        <w:ind w:firstLineChars="0" w:firstLine="0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附件</w:t>
      </w:r>
    </w:p>
    <w:p w14:paraId="50A54AD1" w14:textId="77777777" w:rsidR="00F45418" w:rsidRDefault="00DB33B6">
      <w:pPr>
        <w:pStyle w:val="aa"/>
        <w:shd w:val="clear" w:color="auto" w:fill="FFFFFF" w:themeFill="background1"/>
        <w:spacing w:afterLines="100" w:after="312"/>
        <w:ind w:firstLineChars="0" w:firstLine="0"/>
        <w:jc w:val="center"/>
        <w:rPr>
          <w:rFonts w:hint="eastAsia"/>
          <w:sz w:val="48"/>
          <w:szCs w:val="48"/>
          <w:shd w:val="clear" w:color="auto" w:fill="auto"/>
        </w:rPr>
      </w:pPr>
      <w:bookmarkStart w:id="0" w:name="OLE_LINK3"/>
      <w:r>
        <w:rPr>
          <w:rFonts w:hint="eastAsia"/>
          <w:sz w:val="48"/>
          <w:szCs w:val="48"/>
          <w:shd w:val="clear" w:color="auto" w:fill="auto"/>
        </w:rPr>
        <w:t>生态文明教育课题申报书</w:t>
      </w:r>
    </w:p>
    <w:bookmarkEnd w:id="0"/>
    <w:p w14:paraId="3F201E67" w14:textId="77777777" w:rsidR="00F45418" w:rsidRDefault="00F45418">
      <w:pPr>
        <w:pStyle w:val="aa"/>
        <w:shd w:val="clear" w:color="auto" w:fill="FFFFFF" w:themeFill="background1"/>
        <w:spacing w:afterLines="100" w:after="312"/>
        <w:ind w:firstLineChars="0" w:firstLine="0"/>
        <w:jc w:val="center"/>
        <w:rPr>
          <w:rFonts w:hint="eastAsia"/>
          <w:sz w:val="44"/>
          <w:szCs w:val="44"/>
          <w:shd w:val="clear" w:color="auto" w:fill="auto"/>
        </w:rPr>
      </w:pPr>
    </w:p>
    <w:p w14:paraId="2425436A" w14:textId="77777777" w:rsidR="00F45418" w:rsidRDefault="00DB33B6">
      <w:pPr>
        <w:shd w:val="clear" w:color="auto" w:fill="FFFFFF" w:themeFill="background1"/>
        <w:spacing w:line="560" w:lineRule="exact"/>
        <w:rPr>
          <w:rFonts w:ascii="黑体" w:eastAsia="黑体" w:hAnsi="黑体" w:hint="eastAsia"/>
          <w:sz w:val="44"/>
          <w:u w:val="single"/>
        </w:rPr>
      </w:pPr>
      <w:r>
        <w:rPr>
          <w:rFonts w:ascii="黑体" w:eastAsia="黑体" w:hAnsi="黑体" w:hint="eastAsia"/>
          <w:sz w:val="44"/>
        </w:rPr>
        <w:t>题目：</w:t>
      </w:r>
      <w:r>
        <w:rPr>
          <w:rFonts w:ascii="黑体" w:eastAsia="黑体" w:hAnsi="黑体" w:hint="eastAsia"/>
          <w:sz w:val="44"/>
          <w:u w:val="single"/>
        </w:rPr>
        <w:t xml:space="preserve">                              </w:t>
      </w:r>
    </w:p>
    <w:p w14:paraId="3200C520" w14:textId="77777777" w:rsidR="00F45418" w:rsidRDefault="00F45418">
      <w:pPr>
        <w:shd w:val="clear" w:color="auto" w:fill="FFFFFF" w:themeFill="background1"/>
        <w:spacing w:line="400" w:lineRule="exact"/>
        <w:rPr>
          <w:rFonts w:ascii="宋体" w:eastAsia="宋体" w:hAnsi="宋体" w:hint="eastAsia"/>
          <w:sz w:val="44"/>
          <w:u w:val="single"/>
        </w:rPr>
      </w:pPr>
    </w:p>
    <w:p w14:paraId="37B7272E" w14:textId="77777777" w:rsidR="00F45418" w:rsidRDefault="00DB33B6">
      <w:pPr>
        <w:shd w:val="clear" w:color="auto" w:fill="FFFFFF" w:themeFill="background1"/>
        <w:spacing w:afterLines="100" w:after="312" w:line="560" w:lineRule="exact"/>
        <w:rPr>
          <w:rFonts w:ascii="宋体" w:eastAsia="宋体" w:hAnsi="宋体" w:hint="eastAsia"/>
          <w:sz w:val="44"/>
          <w:u w:val="single"/>
        </w:rPr>
      </w:pPr>
      <w:r>
        <w:rPr>
          <w:rFonts w:ascii="宋体" w:eastAsia="宋体" w:hAnsi="宋体" w:hint="eastAsia"/>
          <w:sz w:val="44"/>
        </w:rPr>
        <w:t xml:space="preserve">      </w:t>
      </w:r>
      <w:r>
        <w:rPr>
          <w:rFonts w:ascii="宋体" w:eastAsia="宋体" w:hAnsi="宋体" w:hint="eastAsia"/>
          <w:sz w:val="44"/>
          <w:u w:val="single"/>
        </w:rPr>
        <w:t xml:space="preserve">                              </w:t>
      </w:r>
    </w:p>
    <w:p w14:paraId="2ED77E39" w14:textId="77777777" w:rsidR="00F45418" w:rsidRDefault="00F45418">
      <w:pPr>
        <w:shd w:val="clear" w:color="auto" w:fill="FFFFFF" w:themeFill="background1"/>
        <w:spacing w:afterLines="100" w:after="312" w:line="560" w:lineRule="exact"/>
        <w:rPr>
          <w:rFonts w:ascii="宋体" w:eastAsia="宋体" w:hAnsi="宋体" w:hint="eastAsia"/>
          <w:sz w:val="24"/>
          <w:u w:val="single"/>
        </w:rPr>
      </w:pPr>
    </w:p>
    <w:p w14:paraId="649C1876" w14:textId="77777777" w:rsidR="00F45418" w:rsidRDefault="00F45418">
      <w:pPr>
        <w:shd w:val="clear" w:color="auto" w:fill="FFFFFF" w:themeFill="background1"/>
        <w:spacing w:line="400" w:lineRule="exact"/>
        <w:rPr>
          <w:rFonts w:hint="eastAsia"/>
          <w:sz w:val="24"/>
        </w:rPr>
      </w:pPr>
    </w:p>
    <w:p w14:paraId="32DB4D39" w14:textId="77777777" w:rsidR="00F45418" w:rsidRDefault="00DB33B6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姓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 xml:space="preserve">    名：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65CA733F" w14:textId="77777777" w:rsidR="00F45418" w:rsidRDefault="00DB33B6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工作单位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>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34EB9E41" w14:textId="77777777" w:rsidR="00F45418" w:rsidRDefault="00DB33B6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 xml:space="preserve">职    </w:t>
      </w:r>
      <w:proofErr w:type="gramStart"/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务</w:t>
      </w:r>
      <w:proofErr w:type="gramEnd"/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>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559778C7" w14:textId="77777777" w:rsidR="00F45418" w:rsidRDefault="00DB33B6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职    称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>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7DB2573C" w14:textId="77777777" w:rsidR="00F45418" w:rsidRDefault="00DB33B6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 xml:space="preserve">联系电话：  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0712343B" w14:textId="77777777" w:rsidR="00F45418" w:rsidRDefault="00DB33B6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申报日期：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3AA6F278" w14:textId="77777777" w:rsidR="00F45418" w:rsidRDefault="00DB33B6">
      <w:pPr>
        <w:widowControl/>
        <w:shd w:val="clear" w:color="auto" w:fill="FFFFFF" w:themeFill="background1"/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187C0E52" w14:textId="77777777" w:rsidR="00F45418" w:rsidRDefault="00DB33B6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一、基本信息</w:t>
      </w:r>
    </w:p>
    <w:tbl>
      <w:tblPr>
        <w:tblStyle w:val="ad"/>
        <w:tblpPr w:leftFromText="180" w:rightFromText="180" w:vertAnchor="page" w:horzAnchor="page" w:tblpXSpec="center" w:tblpY="2544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1276"/>
        <w:gridCol w:w="1417"/>
        <w:gridCol w:w="1418"/>
        <w:gridCol w:w="1559"/>
        <w:gridCol w:w="1418"/>
      </w:tblGrid>
      <w:tr w:rsidR="00F45418" w14:paraId="2461860B" w14:textId="77777777" w:rsidTr="00567683">
        <w:trPr>
          <w:jc w:val="center"/>
        </w:trPr>
        <w:tc>
          <w:tcPr>
            <w:tcW w:w="1838" w:type="dxa"/>
            <w:gridSpan w:val="2"/>
          </w:tcPr>
          <w:p w14:paraId="07B61E85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课题名称</w:t>
            </w:r>
          </w:p>
        </w:tc>
        <w:tc>
          <w:tcPr>
            <w:tcW w:w="7088" w:type="dxa"/>
            <w:gridSpan w:val="5"/>
          </w:tcPr>
          <w:p w14:paraId="5E12F458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BA85994" w14:textId="77777777" w:rsidTr="00567683">
        <w:trPr>
          <w:jc w:val="center"/>
        </w:trPr>
        <w:tc>
          <w:tcPr>
            <w:tcW w:w="1838" w:type="dxa"/>
            <w:gridSpan w:val="2"/>
          </w:tcPr>
          <w:p w14:paraId="61C7C5FA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关键词</w:t>
            </w:r>
          </w:p>
        </w:tc>
        <w:tc>
          <w:tcPr>
            <w:tcW w:w="7088" w:type="dxa"/>
            <w:gridSpan w:val="5"/>
          </w:tcPr>
          <w:p w14:paraId="01082EF2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4B603AB9" w14:textId="77777777" w:rsidTr="00567683">
        <w:trPr>
          <w:jc w:val="center"/>
        </w:trPr>
        <w:tc>
          <w:tcPr>
            <w:tcW w:w="1838" w:type="dxa"/>
            <w:gridSpan w:val="2"/>
          </w:tcPr>
          <w:p w14:paraId="23E0DD49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课题负责人</w:t>
            </w:r>
          </w:p>
        </w:tc>
        <w:tc>
          <w:tcPr>
            <w:tcW w:w="1276" w:type="dxa"/>
          </w:tcPr>
          <w:p w14:paraId="5B2109C6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B26CDB7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1418" w:type="dxa"/>
          </w:tcPr>
          <w:p w14:paraId="7462CDBE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E11D6BC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民族</w:t>
            </w:r>
          </w:p>
        </w:tc>
        <w:tc>
          <w:tcPr>
            <w:tcW w:w="1418" w:type="dxa"/>
          </w:tcPr>
          <w:p w14:paraId="4CFDBCE9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5B05872" w14:textId="77777777" w:rsidTr="00567683">
        <w:trPr>
          <w:jc w:val="center"/>
        </w:trPr>
        <w:tc>
          <w:tcPr>
            <w:tcW w:w="1838" w:type="dxa"/>
            <w:gridSpan w:val="2"/>
          </w:tcPr>
          <w:p w14:paraId="1A31F1CC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出生日期</w:t>
            </w:r>
          </w:p>
        </w:tc>
        <w:tc>
          <w:tcPr>
            <w:tcW w:w="1276" w:type="dxa"/>
          </w:tcPr>
          <w:p w14:paraId="504AE9AD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633CC77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行政职务</w:t>
            </w:r>
          </w:p>
        </w:tc>
        <w:tc>
          <w:tcPr>
            <w:tcW w:w="1418" w:type="dxa"/>
          </w:tcPr>
          <w:p w14:paraId="20ED1681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53DF4C6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专业职称</w:t>
            </w:r>
          </w:p>
        </w:tc>
        <w:tc>
          <w:tcPr>
            <w:tcW w:w="1418" w:type="dxa"/>
          </w:tcPr>
          <w:p w14:paraId="047FD4F3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3B373BEA" w14:textId="77777777" w:rsidTr="00567683">
        <w:trPr>
          <w:jc w:val="center"/>
        </w:trPr>
        <w:tc>
          <w:tcPr>
            <w:tcW w:w="1838" w:type="dxa"/>
            <w:gridSpan w:val="2"/>
          </w:tcPr>
          <w:p w14:paraId="26F1D484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研究专长</w:t>
            </w:r>
          </w:p>
        </w:tc>
        <w:tc>
          <w:tcPr>
            <w:tcW w:w="1276" w:type="dxa"/>
          </w:tcPr>
          <w:p w14:paraId="6EA1A1C7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5A070CB4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最后学历</w:t>
            </w:r>
          </w:p>
        </w:tc>
        <w:tc>
          <w:tcPr>
            <w:tcW w:w="1418" w:type="dxa"/>
          </w:tcPr>
          <w:p w14:paraId="2E718EDB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32E1F60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最后学位</w:t>
            </w:r>
          </w:p>
        </w:tc>
        <w:tc>
          <w:tcPr>
            <w:tcW w:w="1418" w:type="dxa"/>
          </w:tcPr>
          <w:p w14:paraId="3F04E653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CD65D80" w14:textId="77777777" w:rsidTr="00567683">
        <w:trPr>
          <w:jc w:val="center"/>
        </w:trPr>
        <w:tc>
          <w:tcPr>
            <w:tcW w:w="1838" w:type="dxa"/>
            <w:gridSpan w:val="2"/>
          </w:tcPr>
          <w:p w14:paraId="3D926714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2693" w:type="dxa"/>
            <w:gridSpan w:val="2"/>
          </w:tcPr>
          <w:p w14:paraId="35478B57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24EB9B50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977" w:type="dxa"/>
            <w:gridSpan w:val="2"/>
          </w:tcPr>
          <w:p w14:paraId="028F72E2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17F5A7E3" w14:textId="77777777" w:rsidTr="00567683">
        <w:trPr>
          <w:jc w:val="center"/>
        </w:trPr>
        <w:tc>
          <w:tcPr>
            <w:tcW w:w="1838" w:type="dxa"/>
            <w:gridSpan w:val="2"/>
          </w:tcPr>
          <w:p w14:paraId="7BEEEFD1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身份证号</w:t>
            </w:r>
          </w:p>
        </w:tc>
        <w:tc>
          <w:tcPr>
            <w:tcW w:w="2693" w:type="dxa"/>
            <w:gridSpan w:val="2"/>
          </w:tcPr>
          <w:p w14:paraId="10F6EC20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021CCC4D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2977" w:type="dxa"/>
            <w:gridSpan w:val="2"/>
          </w:tcPr>
          <w:p w14:paraId="5ADF74C4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77E3998" w14:textId="77777777" w:rsidTr="00567683">
        <w:trPr>
          <w:jc w:val="center"/>
        </w:trPr>
        <w:tc>
          <w:tcPr>
            <w:tcW w:w="8926" w:type="dxa"/>
            <w:gridSpan w:val="7"/>
          </w:tcPr>
          <w:p w14:paraId="7589BC0C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课题组成员（如有）</w:t>
            </w:r>
          </w:p>
        </w:tc>
      </w:tr>
      <w:tr w:rsidR="00F45418" w14:paraId="45CD9F1D" w14:textId="77777777" w:rsidTr="00567683">
        <w:trPr>
          <w:jc w:val="center"/>
        </w:trPr>
        <w:tc>
          <w:tcPr>
            <w:tcW w:w="1413" w:type="dxa"/>
          </w:tcPr>
          <w:p w14:paraId="52505D9C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701" w:type="dxa"/>
            <w:gridSpan w:val="2"/>
          </w:tcPr>
          <w:p w14:paraId="5AB0444C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1417" w:type="dxa"/>
          </w:tcPr>
          <w:p w14:paraId="48B08D7F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专业</w:t>
            </w:r>
          </w:p>
        </w:tc>
        <w:tc>
          <w:tcPr>
            <w:tcW w:w="1418" w:type="dxa"/>
          </w:tcPr>
          <w:p w14:paraId="603AA273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职称</w:t>
            </w:r>
          </w:p>
        </w:tc>
        <w:tc>
          <w:tcPr>
            <w:tcW w:w="1559" w:type="dxa"/>
          </w:tcPr>
          <w:p w14:paraId="332EB360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1418" w:type="dxa"/>
          </w:tcPr>
          <w:p w14:paraId="52336822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本人签字</w:t>
            </w:r>
          </w:p>
        </w:tc>
      </w:tr>
      <w:tr w:rsidR="00F45418" w14:paraId="3BD31406" w14:textId="77777777" w:rsidTr="00567683">
        <w:trPr>
          <w:jc w:val="center"/>
        </w:trPr>
        <w:tc>
          <w:tcPr>
            <w:tcW w:w="1413" w:type="dxa"/>
          </w:tcPr>
          <w:p w14:paraId="6A366C9D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7ADB82B1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1825B57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58EF86FA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2144AEA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3D8200DC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6D69088A" w14:textId="77777777" w:rsidTr="00567683">
        <w:trPr>
          <w:jc w:val="center"/>
        </w:trPr>
        <w:tc>
          <w:tcPr>
            <w:tcW w:w="1413" w:type="dxa"/>
          </w:tcPr>
          <w:p w14:paraId="618AAC0C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39852301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0CEFD5B4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7B724B1B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52685BE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20A8A9DD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3BDF573" w14:textId="77777777" w:rsidTr="00567683">
        <w:trPr>
          <w:jc w:val="center"/>
        </w:trPr>
        <w:tc>
          <w:tcPr>
            <w:tcW w:w="1413" w:type="dxa"/>
          </w:tcPr>
          <w:p w14:paraId="5D8D3E5A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6E9AABCC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30CDA815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2AC5D007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E55AA86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5F1A1B3E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DF62889" w14:textId="77777777" w:rsidTr="00567683">
        <w:trPr>
          <w:jc w:val="center"/>
        </w:trPr>
        <w:tc>
          <w:tcPr>
            <w:tcW w:w="1413" w:type="dxa"/>
          </w:tcPr>
          <w:p w14:paraId="7A23EE30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063E1A75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0E2D331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45111F5B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0124C14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1E6CD70B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6EBF132" w14:textId="77777777" w:rsidTr="00567683">
        <w:trPr>
          <w:trHeight w:val="3078"/>
          <w:jc w:val="center"/>
        </w:trPr>
        <w:tc>
          <w:tcPr>
            <w:tcW w:w="8926" w:type="dxa"/>
            <w:gridSpan w:val="7"/>
          </w:tcPr>
          <w:p w14:paraId="2B1FD9DD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推荐单位意见：</w:t>
            </w:r>
          </w:p>
          <w:p w14:paraId="0E952200" w14:textId="77777777" w:rsidR="00F45418" w:rsidRDefault="00DB33B6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推荐单位（公章）：              </w:t>
            </w:r>
          </w:p>
          <w:p w14:paraId="5B941ADA" w14:textId="77777777" w:rsidR="00F45418" w:rsidRDefault="00DB33B6">
            <w:pPr>
              <w:widowControl/>
              <w:spacing w:before="100" w:beforeAutospacing="1" w:after="100" w:afterAutospacing="1"/>
              <w:ind w:right="1080" w:firstLineChars="1600" w:firstLine="4320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    </w:t>
            </w:r>
          </w:p>
        </w:tc>
      </w:tr>
    </w:tbl>
    <w:p w14:paraId="06D12822" w14:textId="77777777" w:rsidR="00F45418" w:rsidRDefault="00F45418">
      <w:pPr>
        <w:pStyle w:val="a0"/>
        <w:rPr>
          <w:rFonts w:ascii="黑体" w:eastAsia="黑体" w:hAnsi="黑体" w:hint="eastAsia"/>
          <w:b/>
          <w:bCs/>
          <w:sz w:val="32"/>
          <w:szCs w:val="32"/>
        </w:rPr>
      </w:pPr>
    </w:p>
    <w:p w14:paraId="301D79C1" w14:textId="77777777" w:rsidR="00F45418" w:rsidRDefault="00DB33B6">
      <w:pPr>
        <w:pStyle w:val="aa"/>
        <w:shd w:val="clear" w:color="auto" w:fill="auto"/>
        <w:spacing w:afterLines="100" w:after="312"/>
        <w:ind w:firstLineChars="0" w:firstLine="0"/>
        <w:jc w:val="center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br w:type="page"/>
      </w:r>
    </w:p>
    <w:p w14:paraId="5A31E507" w14:textId="77777777" w:rsidR="00F45418" w:rsidRDefault="00DB33B6">
      <w:pPr>
        <w:pStyle w:val="aa"/>
        <w:shd w:val="clear" w:color="auto" w:fill="auto"/>
        <w:spacing w:afterLines="100" w:after="312"/>
        <w:ind w:firstLineChars="0" w:firstLine="0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lastRenderedPageBreak/>
        <w:t>二、课题负责人简历</w:t>
      </w:r>
    </w:p>
    <w:tbl>
      <w:tblPr>
        <w:tblpPr w:leftFromText="180" w:rightFromText="180" w:vertAnchor="text" w:horzAnchor="margin" w:tblpXSpec="center" w:tblpY="2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315"/>
      </w:tblGrid>
      <w:tr w:rsidR="00F45418" w14:paraId="1F9A0AC9" w14:textId="77777777">
        <w:trPr>
          <w:trHeight w:val="72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D1B9" w14:textId="77777777" w:rsidR="00F45418" w:rsidRDefault="00DB33B6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研究方向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C26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8A981F9" w14:textId="77777777">
        <w:trPr>
          <w:trHeight w:val="257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DA7F" w14:textId="77777777" w:rsidR="00F45418" w:rsidRDefault="00DB33B6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主要工作经历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353" w14:textId="77777777" w:rsidR="00F45418" w:rsidRDefault="00F45418">
            <w:pPr>
              <w:spacing w:beforeLines="100" w:before="312" w:line="270" w:lineRule="atLeast"/>
              <w:ind w:firstLineChars="200" w:firstLine="540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2EFE51B1" w14:textId="77777777" w:rsidR="00F45418" w:rsidRDefault="00F45418">
            <w:pPr>
              <w:spacing w:beforeLines="100" w:before="312" w:line="270" w:lineRule="atLeast"/>
              <w:ind w:firstLineChars="200" w:firstLine="540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E371FCC" w14:textId="77777777">
        <w:trPr>
          <w:trHeight w:val="296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AEDB" w14:textId="77777777" w:rsidR="00F45418" w:rsidRDefault="00DB33B6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主要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研究成果及获得的荣誉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FFC" w14:textId="77777777" w:rsidR="00F45418" w:rsidRDefault="00F45418">
            <w:pPr>
              <w:spacing w:beforeLines="100" w:before="312" w:line="270" w:lineRule="atLeast"/>
              <w:ind w:right="480" w:firstLineChars="200" w:firstLine="54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129870AB" w14:textId="77777777" w:rsidR="00F45418" w:rsidRDefault="00F45418">
            <w:pPr>
              <w:spacing w:line="270" w:lineRule="atLeast"/>
              <w:ind w:right="482" w:firstLineChars="200" w:firstLine="54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</w:tbl>
    <w:p w14:paraId="186A30E9" w14:textId="77777777" w:rsidR="00F45418" w:rsidRDefault="00F45418">
      <w:pPr>
        <w:widowControl/>
        <w:jc w:val="left"/>
        <w:rPr>
          <w:rFonts w:hint="eastAsia"/>
          <w:sz w:val="24"/>
        </w:rPr>
      </w:pPr>
    </w:p>
    <w:p w14:paraId="5BB7A035" w14:textId="77777777" w:rsidR="00F45418" w:rsidRDefault="00DB33B6">
      <w:pPr>
        <w:widowControl/>
        <w:jc w:val="left"/>
        <w:rPr>
          <w:rFonts w:hint="eastAsia"/>
          <w:sz w:val="24"/>
        </w:rPr>
      </w:pPr>
      <w:r>
        <w:rPr>
          <w:sz w:val="24"/>
        </w:rPr>
        <w:br w:type="page"/>
      </w:r>
    </w:p>
    <w:p w14:paraId="51C5B173" w14:textId="77777777" w:rsidR="00F45418" w:rsidRDefault="00DB33B6">
      <w:pPr>
        <w:pStyle w:val="aa"/>
        <w:shd w:val="clear" w:color="auto" w:fill="auto"/>
        <w:spacing w:afterLines="100" w:after="312"/>
        <w:ind w:firstLineChars="0" w:firstLine="0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三、研究方案</w:t>
      </w:r>
    </w:p>
    <w:tbl>
      <w:tblPr>
        <w:tblStyle w:val="a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45418" w14:paraId="71689B10" w14:textId="77777777">
        <w:tc>
          <w:tcPr>
            <w:tcW w:w="8522" w:type="dxa"/>
          </w:tcPr>
          <w:p w14:paraId="17CB7E90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bookmarkStart w:id="1" w:name="_Toc168583964"/>
            <w:bookmarkStart w:id="2" w:name="_Hlk168650869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选题依据</w:t>
            </w:r>
            <w:bookmarkEnd w:id="1"/>
          </w:p>
        </w:tc>
      </w:tr>
      <w:tr w:rsidR="00F45418" w14:paraId="203BA012" w14:textId="77777777">
        <w:tc>
          <w:tcPr>
            <w:tcW w:w="8522" w:type="dxa"/>
          </w:tcPr>
          <w:p w14:paraId="39853884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bookmarkStart w:id="3" w:name="_Toc168583965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.1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选题意义</w:t>
            </w:r>
            <w:bookmarkEnd w:id="3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（200字以内）</w:t>
            </w:r>
          </w:p>
          <w:p w14:paraId="21BEBD3E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C584BAE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15102CDD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680AD53F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153E4646" w14:textId="77777777">
        <w:tc>
          <w:tcPr>
            <w:tcW w:w="8522" w:type="dxa"/>
          </w:tcPr>
          <w:p w14:paraId="299FCD39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bookmarkStart w:id="4" w:name="_Toc168583966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.2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创新点</w:t>
            </w:r>
            <w:bookmarkEnd w:id="4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（200字以内）</w:t>
            </w:r>
          </w:p>
          <w:p w14:paraId="2E2DE205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1FC88C8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0320E13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4B86A80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bookmarkEnd w:id="2"/>
      <w:tr w:rsidR="00F45418" w14:paraId="7F328966" w14:textId="77777777">
        <w:trPr>
          <w:trHeight w:val="3754"/>
        </w:trPr>
        <w:tc>
          <w:tcPr>
            <w:tcW w:w="8522" w:type="dxa"/>
          </w:tcPr>
          <w:p w14:paraId="6934F85F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研究内容（200字以内）</w:t>
            </w:r>
          </w:p>
          <w:p w14:paraId="188B6D0D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F95DF26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0F1A32C1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170FE9C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63293301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4E9ECA3" w14:textId="77777777">
        <w:trPr>
          <w:trHeight w:val="3754"/>
        </w:trPr>
        <w:tc>
          <w:tcPr>
            <w:tcW w:w="8522" w:type="dxa"/>
          </w:tcPr>
          <w:p w14:paraId="1F324B6F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研究方法（200字以内）</w:t>
            </w:r>
          </w:p>
        </w:tc>
      </w:tr>
      <w:tr w:rsidR="00F45418" w14:paraId="0C102B2A" w14:textId="77777777">
        <w:tc>
          <w:tcPr>
            <w:tcW w:w="8522" w:type="dxa"/>
          </w:tcPr>
          <w:p w14:paraId="58D9B2F5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研究基础</w:t>
            </w:r>
          </w:p>
        </w:tc>
      </w:tr>
      <w:tr w:rsidR="00F45418" w14:paraId="1A1B18D0" w14:textId="77777777">
        <w:tc>
          <w:tcPr>
            <w:tcW w:w="8522" w:type="dxa"/>
          </w:tcPr>
          <w:p w14:paraId="75148154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.1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文献综述（已有相关研究及成果）（400字以内）</w:t>
            </w:r>
          </w:p>
          <w:p w14:paraId="59363955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020BF36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79473222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A34CD26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609EB7C9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416121E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43453B46" w14:textId="77777777">
        <w:tc>
          <w:tcPr>
            <w:tcW w:w="8522" w:type="dxa"/>
          </w:tcPr>
          <w:p w14:paraId="1A10666E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.2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课题组人员本领域相关研究成果（100字以内）</w:t>
            </w:r>
          </w:p>
          <w:p w14:paraId="52A2DD88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0988CD97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6F125C8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1DC788C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3978FFED" w14:textId="77777777">
        <w:trPr>
          <w:trHeight w:val="3754"/>
        </w:trPr>
        <w:tc>
          <w:tcPr>
            <w:tcW w:w="8522" w:type="dxa"/>
          </w:tcPr>
          <w:p w14:paraId="49B90A41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5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研究工作开展计划（200字以内）</w:t>
            </w:r>
          </w:p>
          <w:p w14:paraId="22F219CF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1BE941C5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69CAC920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7CD24A78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54984055" w14:textId="77777777">
        <w:trPr>
          <w:trHeight w:val="625"/>
        </w:trPr>
        <w:tc>
          <w:tcPr>
            <w:tcW w:w="8522" w:type="dxa"/>
          </w:tcPr>
          <w:p w14:paraId="778964FC" w14:textId="77777777" w:rsidR="00F45418" w:rsidRDefault="00F45418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</w:tbl>
    <w:p w14:paraId="3A273B79" w14:textId="77777777" w:rsidR="00F45418" w:rsidRDefault="00F45418">
      <w:pPr>
        <w:pStyle w:val="aa"/>
        <w:shd w:val="clear" w:color="auto" w:fill="auto"/>
        <w:ind w:right="640" w:firstLineChars="0" w:firstLine="0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</w:p>
    <w:p w14:paraId="6DDF1830" w14:textId="77777777" w:rsidR="00F45418" w:rsidRDefault="00F45418">
      <w:pPr>
        <w:pStyle w:val="00--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</w:p>
    <w:sectPr w:rsidR="00F4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26D6" w14:textId="77777777" w:rsidR="00531BEB" w:rsidRDefault="00531BEB" w:rsidP="00DB33B6">
      <w:pPr>
        <w:rPr>
          <w:rFonts w:hint="eastAsia"/>
        </w:rPr>
      </w:pPr>
      <w:r>
        <w:separator/>
      </w:r>
    </w:p>
  </w:endnote>
  <w:endnote w:type="continuationSeparator" w:id="0">
    <w:p w14:paraId="46489F24" w14:textId="77777777" w:rsidR="00531BEB" w:rsidRDefault="00531BEB" w:rsidP="00DB33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D27A" w14:textId="77777777" w:rsidR="00531BEB" w:rsidRDefault="00531BEB" w:rsidP="00DB33B6">
      <w:pPr>
        <w:rPr>
          <w:rFonts w:hint="eastAsia"/>
        </w:rPr>
      </w:pPr>
      <w:r>
        <w:separator/>
      </w:r>
    </w:p>
  </w:footnote>
  <w:footnote w:type="continuationSeparator" w:id="0">
    <w:p w14:paraId="1514ED15" w14:textId="77777777" w:rsidR="00531BEB" w:rsidRDefault="00531BEB" w:rsidP="00DB33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57361"/>
    <w:multiLevelType w:val="multilevel"/>
    <w:tmpl w:val="4D657361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 w16cid:durableId="202050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FC"/>
    <w:rsid w:val="00005CC7"/>
    <w:rsid w:val="000A2774"/>
    <w:rsid w:val="000B3422"/>
    <w:rsid w:val="000D57D4"/>
    <w:rsid w:val="001F5391"/>
    <w:rsid w:val="00272E79"/>
    <w:rsid w:val="003576B2"/>
    <w:rsid w:val="003B51FC"/>
    <w:rsid w:val="003E6B6F"/>
    <w:rsid w:val="004024E3"/>
    <w:rsid w:val="004415F9"/>
    <w:rsid w:val="00531BEB"/>
    <w:rsid w:val="0054789C"/>
    <w:rsid w:val="00554099"/>
    <w:rsid w:val="00567683"/>
    <w:rsid w:val="005C30AC"/>
    <w:rsid w:val="00602857"/>
    <w:rsid w:val="0067515A"/>
    <w:rsid w:val="006F0864"/>
    <w:rsid w:val="00724F45"/>
    <w:rsid w:val="00771B0D"/>
    <w:rsid w:val="007A669A"/>
    <w:rsid w:val="007F2776"/>
    <w:rsid w:val="007F28ED"/>
    <w:rsid w:val="0087653C"/>
    <w:rsid w:val="008B7A0E"/>
    <w:rsid w:val="00961312"/>
    <w:rsid w:val="009A3713"/>
    <w:rsid w:val="009D3B7A"/>
    <w:rsid w:val="00A16F8D"/>
    <w:rsid w:val="00A573D6"/>
    <w:rsid w:val="00AC1A89"/>
    <w:rsid w:val="00AD2320"/>
    <w:rsid w:val="00B03191"/>
    <w:rsid w:val="00BA4527"/>
    <w:rsid w:val="00BB065D"/>
    <w:rsid w:val="00C16B23"/>
    <w:rsid w:val="00C172DF"/>
    <w:rsid w:val="00CB3A2F"/>
    <w:rsid w:val="00CF6053"/>
    <w:rsid w:val="00CF62E0"/>
    <w:rsid w:val="00D65C9C"/>
    <w:rsid w:val="00D82E97"/>
    <w:rsid w:val="00D92B42"/>
    <w:rsid w:val="00DA7C3F"/>
    <w:rsid w:val="00DB33B6"/>
    <w:rsid w:val="00DC7A9F"/>
    <w:rsid w:val="00E57A97"/>
    <w:rsid w:val="00E75A22"/>
    <w:rsid w:val="00E81FA5"/>
    <w:rsid w:val="00F45418"/>
    <w:rsid w:val="00FC05A3"/>
    <w:rsid w:val="01F63970"/>
    <w:rsid w:val="01F86E73"/>
    <w:rsid w:val="02AD1D56"/>
    <w:rsid w:val="02B4019B"/>
    <w:rsid w:val="085B36B0"/>
    <w:rsid w:val="0868363C"/>
    <w:rsid w:val="0E1C324A"/>
    <w:rsid w:val="0FD60E26"/>
    <w:rsid w:val="10F33137"/>
    <w:rsid w:val="183D28A8"/>
    <w:rsid w:val="19BA4E31"/>
    <w:rsid w:val="23FE27F7"/>
    <w:rsid w:val="268E485D"/>
    <w:rsid w:val="28BD58A6"/>
    <w:rsid w:val="2A454907"/>
    <w:rsid w:val="2AF539DB"/>
    <w:rsid w:val="2FB97A6F"/>
    <w:rsid w:val="3008198E"/>
    <w:rsid w:val="311A6912"/>
    <w:rsid w:val="34B643C0"/>
    <w:rsid w:val="384F39FC"/>
    <w:rsid w:val="39627A06"/>
    <w:rsid w:val="3D4D57FF"/>
    <w:rsid w:val="4263643F"/>
    <w:rsid w:val="42763FA9"/>
    <w:rsid w:val="43207B03"/>
    <w:rsid w:val="453E3389"/>
    <w:rsid w:val="49C453BF"/>
    <w:rsid w:val="515C2020"/>
    <w:rsid w:val="6126770A"/>
    <w:rsid w:val="62560E84"/>
    <w:rsid w:val="64486B0B"/>
    <w:rsid w:val="65C75363"/>
    <w:rsid w:val="6B6A6FB0"/>
    <w:rsid w:val="6FD91029"/>
    <w:rsid w:val="72197920"/>
    <w:rsid w:val="74473E7D"/>
    <w:rsid w:val="7FC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06D33"/>
  <w15:docId w15:val="{9F6EC602-EC9E-4377-B58B-8FFBBD13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hd w:val="clear" w:color="auto" w:fill="FDFDFE"/>
      <w:adjustRightInd w:val="0"/>
      <w:snapToGrid w:val="0"/>
      <w:spacing w:line="360" w:lineRule="auto"/>
      <w:ind w:firstLineChars="200" w:firstLine="562"/>
    </w:pPr>
    <w:rPr>
      <w:rFonts w:ascii="宋体" w:eastAsia="宋体" w:hAnsi="宋体" w:cs="Segoe UI"/>
      <w:b/>
      <w:bCs/>
      <w:sz w:val="28"/>
      <w:szCs w:val="28"/>
      <w:shd w:val="clear" w:color="auto" w:fill="FDFDFE"/>
    </w:rPr>
  </w:style>
  <w:style w:type="paragraph" w:styleId="ab">
    <w:name w:val="Title"/>
    <w:basedOn w:val="1"/>
    <w:next w:val="2"/>
    <w:link w:val="ac"/>
    <w:qFormat/>
    <w:pPr>
      <w:spacing w:before="240" w:after="60"/>
      <w:jc w:val="center"/>
    </w:pPr>
    <w:rPr>
      <w:rFonts w:cstheme="majorBidi"/>
      <w:b w:val="0"/>
      <w:bCs w:val="0"/>
      <w:sz w:val="28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qFormat/>
    <w:rPr>
      <w:rFonts w:cstheme="majorBidi"/>
      <w:kern w:val="44"/>
      <w:sz w:val="28"/>
      <w:szCs w:val="32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customStyle="1" w:styleId="00--">
    <w:name w:val="00--标题题目"/>
    <w:basedOn w:val="a"/>
    <w:qFormat/>
    <w:pPr>
      <w:jc w:val="center"/>
    </w:pPr>
    <w:rPr>
      <w:rFonts w:ascii="方正小标宋简体" w:eastAsia="方正小标宋简体" w:hAnsi="方正小标宋简体"/>
      <w:sz w:val="36"/>
      <w:szCs w:val="36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56768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6</Pages>
  <Words>107</Words>
  <Characters>614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绍哲 温</dc:creator>
  <cp:lastModifiedBy>蓉 李</cp:lastModifiedBy>
  <cp:revision>3</cp:revision>
  <dcterms:created xsi:type="dcterms:W3CDTF">2026-03-16T07:17:00Z</dcterms:created>
  <dcterms:modified xsi:type="dcterms:W3CDTF">2026-03-16T07:17:00Z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eyJoZGlkIjoiY2ViOTU5NWRhYWQwODJjYmU4YjJhN2I1MTlmMWEzNzYiLCJ1c2VySWQiOiI0NTM4MzMwOTYifQ==</vt:lpwstr>
  </property>
  <property fmtid="{D5CDD505-2E9C-101B-9397-08002B2CF9AE}" pid="4" name="ICV">
    <vt:lpwstr>82FF34E66893459F8A387018419610C2_12</vt:lpwstr>
  </property>
</Properties>
</file>