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DF890F">
      <w:pPr>
        <w:spacing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附件2：</w:t>
      </w:r>
    </w:p>
    <w:p w14:paraId="39443DC8">
      <w:pPr>
        <w:spacing w:line="360" w:lineRule="auto"/>
        <w:rPr>
          <w:rFonts w:ascii="黑体" w:hAnsi="黑体" w:eastAsia="黑体"/>
          <w:bCs/>
          <w:sz w:val="32"/>
          <w:szCs w:val="32"/>
        </w:rPr>
      </w:pPr>
    </w:p>
    <w:p w14:paraId="57CD5DB5">
      <w:pPr>
        <w:spacing w:line="360" w:lineRule="auto"/>
        <w:jc w:val="distribute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2025年青少年生态环境创新活动“美境行动”奖金申请单</w:t>
      </w:r>
    </w:p>
    <w:p w14:paraId="0E701E25">
      <w:pPr>
        <w:spacing w:line="360" w:lineRule="auto"/>
        <w:jc w:val="center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（个人奖）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627"/>
      </w:tblGrid>
      <w:tr w14:paraId="595E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5BCA007">
            <w:pPr>
              <w:spacing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作者姓名</w:t>
            </w:r>
          </w:p>
        </w:tc>
        <w:tc>
          <w:tcPr>
            <w:tcW w:w="6627" w:type="dxa"/>
          </w:tcPr>
          <w:p w14:paraId="08E03C58">
            <w:pPr>
              <w:spacing w:line="360" w:lineRule="auto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214F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6B3E426">
            <w:pPr>
              <w:spacing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单位</w:t>
            </w:r>
          </w:p>
        </w:tc>
        <w:tc>
          <w:tcPr>
            <w:tcW w:w="6627" w:type="dxa"/>
          </w:tcPr>
          <w:p w14:paraId="6D421FF7">
            <w:pPr>
              <w:spacing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6EF3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3689084">
            <w:pPr>
              <w:spacing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联系人及手机</w:t>
            </w:r>
          </w:p>
        </w:tc>
        <w:tc>
          <w:tcPr>
            <w:tcW w:w="6627" w:type="dxa"/>
          </w:tcPr>
          <w:p w14:paraId="324C46D3">
            <w:pPr>
              <w:spacing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28EF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F9141A1">
            <w:pPr>
              <w:spacing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奖金代领人</w:t>
            </w:r>
          </w:p>
          <w:p w14:paraId="2ABFBCA5">
            <w:pPr>
              <w:spacing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（指导教师）</w:t>
            </w:r>
          </w:p>
        </w:tc>
        <w:tc>
          <w:tcPr>
            <w:tcW w:w="6627" w:type="dxa"/>
          </w:tcPr>
          <w:p w14:paraId="1F0658A6">
            <w:pPr>
              <w:spacing w:line="360" w:lineRule="auto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建议奖金申领人为指导教师，如有其他情况请附上相关说明。</w:t>
            </w:r>
          </w:p>
        </w:tc>
      </w:tr>
      <w:tr w14:paraId="3FAE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BF184B6">
            <w:pPr>
              <w:spacing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奖项</w:t>
            </w:r>
          </w:p>
        </w:tc>
        <w:tc>
          <w:tcPr>
            <w:tcW w:w="6627" w:type="dxa"/>
          </w:tcPr>
          <w:p w14:paraId="52F2D21F">
            <w:pPr>
              <w:spacing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 w14:paraId="6AFA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BDF35D7">
            <w:pPr>
              <w:spacing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汇款信息</w:t>
            </w:r>
          </w:p>
        </w:tc>
        <w:tc>
          <w:tcPr>
            <w:tcW w:w="6627" w:type="dxa"/>
          </w:tcPr>
          <w:p w14:paraId="4076A364">
            <w:pPr>
              <w:spacing w:line="360" w:lineRule="auto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开户行：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请详细注明银行和支行信息</w:t>
            </w:r>
          </w:p>
          <w:p w14:paraId="53C15D3D">
            <w:pPr>
              <w:spacing w:line="360" w:lineRule="auto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账号：</w:t>
            </w:r>
          </w:p>
        </w:tc>
      </w:tr>
      <w:tr w14:paraId="436F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4F7BB95">
            <w:pPr>
              <w:spacing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身份证照片</w:t>
            </w:r>
          </w:p>
          <w:p w14:paraId="1C82CB3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（正反面）</w:t>
            </w:r>
          </w:p>
          <w:p w14:paraId="09504787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  <w:lang w:val="en-US" w:eastAsia="zh-CN"/>
              </w:rPr>
              <w:t>附电子签名</w:t>
            </w:r>
          </w:p>
          <w:p w14:paraId="18F960AD">
            <w:pPr>
              <w:pStyle w:val="2"/>
            </w:pPr>
          </w:p>
        </w:tc>
        <w:tc>
          <w:tcPr>
            <w:tcW w:w="6627" w:type="dxa"/>
          </w:tcPr>
          <w:p w14:paraId="5D57E5B5">
            <w:pPr>
              <w:spacing w:line="360" w:lineRule="auto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4D0967E7">
            <w:pPr>
              <w:spacing w:line="360" w:lineRule="auto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74032E39">
            <w:pPr>
              <w:spacing w:line="360" w:lineRule="auto"/>
              <w:rPr>
                <w:rFonts w:ascii="仿宋" w:hAnsi="仿宋" w:eastAsia="仿宋"/>
                <w:bCs/>
                <w:sz w:val="32"/>
                <w:szCs w:val="32"/>
              </w:rPr>
            </w:pPr>
            <w:bookmarkStart w:id="0" w:name="_GoBack"/>
            <w:bookmarkEnd w:id="0"/>
          </w:p>
          <w:p w14:paraId="3E4B9947">
            <w:pPr>
              <w:spacing w:line="360" w:lineRule="auto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 w14:paraId="2A20F5F7">
            <w:pPr>
              <w:spacing w:line="360" w:lineRule="auto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</w:tbl>
    <w:p w14:paraId="64F000E6">
      <w:pPr>
        <w:spacing w:line="700" w:lineRule="exact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注：请将奖金申请单发送至</w:t>
      </w:r>
      <w:r>
        <w:rPr>
          <w:rFonts w:hint="eastAsia" w:ascii="仿宋_GB2312" w:hAnsi="仿宋" w:eastAsia="仿宋_GB2312"/>
          <w:sz w:val="32"/>
          <w:szCs w:val="32"/>
        </w:rPr>
        <w:t>mjxd2026@163.com</w:t>
      </w:r>
      <w:r>
        <w:rPr>
          <w:rFonts w:hint="eastAsia" w:ascii="仿宋" w:hAnsi="仿宋" w:eastAsia="仿宋"/>
          <w:bCs/>
          <w:sz w:val="32"/>
          <w:szCs w:val="32"/>
        </w:rPr>
        <w:t>,并在邮件主题中注明</w:t>
      </w:r>
      <w:r>
        <w:rPr>
          <w:rFonts w:hint="eastAsia" w:ascii="仿宋" w:hAnsi="仿宋" w:eastAsia="仿宋"/>
          <w:b/>
          <w:sz w:val="32"/>
          <w:szCs w:val="32"/>
        </w:rPr>
        <w:t>“2025年美境行动奖金申请”</w:t>
      </w:r>
    </w:p>
    <w:sectPr>
      <w:footerReference r:id="rId3" w:type="default"/>
      <w:footerReference r:id="rId4" w:type="even"/>
      <w:pgSz w:w="11906" w:h="16838"/>
      <w:pgMar w:top="1440" w:right="1274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82CF96-9DE9-450B-AA4D-90B11DC07D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13E3D0D-2217-48C6-A4FC-4880235DBB01}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5115DF-2FCF-4309-8F2A-DC1505F8F09F}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B94DF">
    <w:pPr>
      <w:pStyle w:val="21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81109">
                          <w:pPr>
                            <w:pStyle w:val="21"/>
                            <w:jc w:val="right"/>
                          </w:pP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 53 -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81109">
                    <w:pPr>
                      <w:pStyle w:val="21"/>
                      <w:jc w:val="right"/>
                    </w:pP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 53 -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96D3D4">
    <w:pPr>
      <w:pStyle w:val="2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A176E">
    <w:pPr>
      <w:pStyle w:val="21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EE7B7">
                          <w:pPr>
                            <w:pStyle w:val="21"/>
                          </w:pP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 xml:space="preserve"> 52 -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8EE7B7">
                    <w:pPr>
                      <w:pStyle w:val="21"/>
                    </w:pP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 xml:space="preserve"> 52 -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2159E4">
    <w:pPr>
      <w:pStyle w:val="2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41"/>
    <w:rsid w:val="00006ADA"/>
    <w:rsid w:val="00010314"/>
    <w:rsid w:val="00010D8E"/>
    <w:rsid w:val="00013345"/>
    <w:rsid w:val="000167E5"/>
    <w:rsid w:val="00023C54"/>
    <w:rsid w:val="00024315"/>
    <w:rsid w:val="000243EA"/>
    <w:rsid w:val="00034762"/>
    <w:rsid w:val="00036769"/>
    <w:rsid w:val="00041F26"/>
    <w:rsid w:val="000427F5"/>
    <w:rsid w:val="00050C2E"/>
    <w:rsid w:val="00051541"/>
    <w:rsid w:val="00051F19"/>
    <w:rsid w:val="00052E91"/>
    <w:rsid w:val="00053185"/>
    <w:rsid w:val="000538EE"/>
    <w:rsid w:val="000569AA"/>
    <w:rsid w:val="000577A0"/>
    <w:rsid w:val="00057F0A"/>
    <w:rsid w:val="000611CB"/>
    <w:rsid w:val="00061795"/>
    <w:rsid w:val="000726DF"/>
    <w:rsid w:val="00074719"/>
    <w:rsid w:val="00076C36"/>
    <w:rsid w:val="00077BC3"/>
    <w:rsid w:val="000806F1"/>
    <w:rsid w:val="00082C32"/>
    <w:rsid w:val="000835B8"/>
    <w:rsid w:val="0008401E"/>
    <w:rsid w:val="00084BA5"/>
    <w:rsid w:val="00093783"/>
    <w:rsid w:val="00094357"/>
    <w:rsid w:val="00095C2B"/>
    <w:rsid w:val="000A0CC7"/>
    <w:rsid w:val="000A3D61"/>
    <w:rsid w:val="000A75FE"/>
    <w:rsid w:val="000B02EE"/>
    <w:rsid w:val="000B0900"/>
    <w:rsid w:val="000B2D3B"/>
    <w:rsid w:val="000B320A"/>
    <w:rsid w:val="000C0279"/>
    <w:rsid w:val="000C1FFC"/>
    <w:rsid w:val="000C653F"/>
    <w:rsid w:val="000D4AFE"/>
    <w:rsid w:val="000D5F12"/>
    <w:rsid w:val="000D633F"/>
    <w:rsid w:val="000D72ED"/>
    <w:rsid w:val="000E048F"/>
    <w:rsid w:val="000E09A3"/>
    <w:rsid w:val="000E152D"/>
    <w:rsid w:val="000E28DA"/>
    <w:rsid w:val="000E3A47"/>
    <w:rsid w:val="000E63B9"/>
    <w:rsid w:val="000E70FC"/>
    <w:rsid w:val="000F02E0"/>
    <w:rsid w:val="000F0689"/>
    <w:rsid w:val="000F0A58"/>
    <w:rsid w:val="000F1516"/>
    <w:rsid w:val="000F32DB"/>
    <w:rsid w:val="000F3911"/>
    <w:rsid w:val="000F70FB"/>
    <w:rsid w:val="00100F0A"/>
    <w:rsid w:val="001027F0"/>
    <w:rsid w:val="00102FE3"/>
    <w:rsid w:val="00106D72"/>
    <w:rsid w:val="00111068"/>
    <w:rsid w:val="00112752"/>
    <w:rsid w:val="00113901"/>
    <w:rsid w:val="001207B7"/>
    <w:rsid w:val="001217A2"/>
    <w:rsid w:val="0012241D"/>
    <w:rsid w:val="0012699C"/>
    <w:rsid w:val="00131BBC"/>
    <w:rsid w:val="0013224C"/>
    <w:rsid w:val="001407D9"/>
    <w:rsid w:val="00144AAB"/>
    <w:rsid w:val="0014514C"/>
    <w:rsid w:val="00147096"/>
    <w:rsid w:val="00151ACE"/>
    <w:rsid w:val="00155755"/>
    <w:rsid w:val="00156FED"/>
    <w:rsid w:val="001577FA"/>
    <w:rsid w:val="00157D5A"/>
    <w:rsid w:val="00161828"/>
    <w:rsid w:val="001643E3"/>
    <w:rsid w:val="00164FBE"/>
    <w:rsid w:val="00172A27"/>
    <w:rsid w:val="00173144"/>
    <w:rsid w:val="00173AA7"/>
    <w:rsid w:val="00173F3F"/>
    <w:rsid w:val="00175F38"/>
    <w:rsid w:val="00175FE3"/>
    <w:rsid w:val="00180A5B"/>
    <w:rsid w:val="0018179C"/>
    <w:rsid w:val="00181C44"/>
    <w:rsid w:val="0018228E"/>
    <w:rsid w:val="0018356F"/>
    <w:rsid w:val="0018374A"/>
    <w:rsid w:val="001837BC"/>
    <w:rsid w:val="0018551A"/>
    <w:rsid w:val="00187DE9"/>
    <w:rsid w:val="00192000"/>
    <w:rsid w:val="0019222F"/>
    <w:rsid w:val="00192329"/>
    <w:rsid w:val="001938E8"/>
    <w:rsid w:val="001A2131"/>
    <w:rsid w:val="001A22E2"/>
    <w:rsid w:val="001A3C08"/>
    <w:rsid w:val="001A3F3D"/>
    <w:rsid w:val="001A3F84"/>
    <w:rsid w:val="001A50A3"/>
    <w:rsid w:val="001A5CD3"/>
    <w:rsid w:val="001A664D"/>
    <w:rsid w:val="001B49DF"/>
    <w:rsid w:val="001B4E35"/>
    <w:rsid w:val="001B5130"/>
    <w:rsid w:val="001B7691"/>
    <w:rsid w:val="001C273D"/>
    <w:rsid w:val="001C2DC1"/>
    <w:rsid w:val="001C705D"/>
    <w:rsid w:val="001D150C"/>
    <w:rsid w:val="001D3761"/>
    <w:rsid w:val="001D473A"/>
    <w:rsid w:val="001D6CE8"/>
    <w:rsid w:val="001D72CE"/>
    <w:rsid w:val="001D7661"/>
    <w:rsid w:val="001D7A12"/>
    <w:rsid w:val="001E11FD"/>
    <w:rsid w:val="001E5315"/>
    <w:rsid w:val="001E5636"/>
    <w:rsid w:val="001E65BB"/>
    <w:rsid w:val="001F442B"/>
    <w:rsid w:val="001F574B"/>
    <w:rsid w:val="002006F9"/>
    <w:rsid w:val="00200BB5"/>
    <w:rsid w:val="002014EF"/>
    <w:rsid w:val="00205278"/>
    <w:rsid w:val="002060AA"/>
    <w:rsid w:val="00210E0B"/>
    <w:rsid w:val="00211550"/>
    <w:rsid w:val="00211F81"/>
    <w:rsid w:val="00214B4E"/>
    <w:rsid w:val="002160A3"/>
    <w:rsid w:val="002209E0"/>
    <w:rsid w:val="002226BB"/>
    <w:rsid w:val="00224A31"/>
    <w:rsid w:val="002253C9"/>
    <w:rsid w:val="002309AE"/>
    <w:rsid w:val="0023131C"/>
    <w:rsid w:val="002314E3"/>
    <w:rsid w:val="00233239"/>
    <w:rsid w:val="00235211"/>
    <w:rsid w:val="00236324"/>
    <w:rsid w:val="002434A7"/>
    <w:rsid w:val="00246876"/>
    <w:rsid w:val="00246D06"/>
    <w:rsid w:val="00247152"/>
    <w:rsid w:val="002525CE"/>
    <w:rsid w:val="002538F8"/>
    <w:rsid w:val="00253BD2"/>
    <w:rsid w:val="002541B9"/>
    <w:rsid w:val="0025695D"/>
    <w:rsid w:val="0026290A"/>
    <w:rsid w:val="0026410E"/>
    <w:rsid w:val="0026427B"/>
    <w:rsid w:val="00266F95"/>
    <w:rsid w:val="0027136A"/>
    <w:rsid w:val="0027222B"/>
    <w:rsid w:val="002726D7"/>
    <w:rsid w:val="002729EB"/>
    <w:rsid w:val="00272A0C"/>
    <w:rsid w:val="00273DA0"/>
    <w:rsid w:val="00274D72"/>
    <w:rsid w:val="002761EE"/>
    <w:rsid w:val="002768A9"/>
    <w:rsid w:val="00276CFF"/>
    <w:rsid w:val="00276E42"/>
    <w:rsid w:val="00285F8E"/>
    <w:rsid w:val="00285F99"/>
    <w:rsid w:val="002860F3"/>
    <w:rsid w:val="00286379"/>
    <w:rsid w:val="0029032C"/>
    <w:rsid w:val="00291283"/>
    <w:rsid w:val="00292E0E"/>
    <w:rsid w:val="00294245"/>
    <w:rsid w:val="00296446"/>
    <w:rsid w:val="002975DA"/>
    <w:rsid w:val="002A14E0"/>
    <w:rsid w:val="002A1708"/>
    <w:rsid w:val="002A39F2"/>
    <w:rsid w:val="002A5D9E"/>
    <w:rsid w:val="002A6201"/>
    <w:rsid w:val="002B191B"/>
    <w:rsid w:val="002B1BBA"/>
    <w:rsid w:val="002B3138"/>
    <w:rsid w:val="002B3DF3"/>
    <w:rsid w:val="002C3D6F"/>
    <w:rsid w:val="002C797E"/>
    <w:rsid w:val="002D2D68"/>
    <w:rsid w:val="002D3673"/>
    <w:rsid w:val="002E10D3"/>
    <w:rsid w:val="002E2858"/>
    <w:rsid w:val="002E39D4"/>
    <w:rsid w:val="002E4684"/>
    <w:rsid w:val="002E5711"/>
    <w:rsid w:val="002F51B0"/>
    <w:rsid w:val="00300052"/>
    <w:rsid w:val="00304568"/>
    <w:rsid w:val="00306B2C"/>
    <w:rsid w:val="00306D13"/>
    <w:rsid w:val="00311BA9"/>
    <w:rsid w:val="00313A24"/>
    <w:rsid w:val="00314844"/>
    <w:rsid w:val="003217DA"/>
    <w:rsid w:val="00323984"/>
    <w:rsid w:val="00327718"/>
    <w:rsid w:val="00331F4C"/>
    <w:rsid w:val="00332071"/>
    <w:rsid w:val="00337332"/>
    <w:rsid w:val="0034547F"/>
    <w:rsid w:val="003529A4"/>
    <w:rsid w:val="00352EB7"/>
    <w:rsid w:val="003549EA"/>
    <w:rsid w:val="00355B7A"/>
    <w:rsid w:val="0036143B"/>
    <w:rsid w:val="0036167D"/>
    <w:rsid w:val="00361CDE"/>
    <w:rsid w:val="00362B4E"/>
    <w:rsid w:val="00372000"/>
    <w:rsid w:val="00375673"/>
    <w:rsid w:val="003773A3"/>
    <w:rsid w:val="003775D7"/>
    <w:rsid w:val="00381ED1"/>
    <w:rsid w:val="00387E7C"/>
    <w:rsid w:val="00390886"/>
    <w:rsid w:val="003936E6"/>
    <w:rsid w:val="003969D1"/>
    <w:rsid w:val="00396B27"/>
    <w:rsid w:val="003A0B68"/>
    <w:rsid w:val="003A16E3"/>
    <w:rsid w:val="003A3C5B"/>
    <w:rsid w:val="003B09A7"/>
    <w:rsid w:val="003B0F68"/>
    <w:rsid w:val="003B109A"/>
    <w:rsid w:val="003B27A7"/>
    <w:rsid w:val="003B3666"/>
    <w:rsid w:val="003B44FD"/>
    <w:rsid w:val="003B5B3F"/>
    <w:rsid w:val="003B7443"/>
    <w:rsid w:val="003C0051"/>
    <w:rsid w:val="003C1FB7"/>
    <w:rsid w:val="003C2617"/>
    <w:rsid w:val="003C45F7"/>
    <w:rsid w:val="003D3509"/>
    <w:rsid w:val="003D3F7F"/>
    <w:rsid w:val="003D4EC1"/>
    <w:rsid w:val="003D6072"/>
    <w:rsid w:val="003D7600"/>
    <w:rsid w:val="003E0951"/>
    <w:rsid w:val="003E2896"/>
    <w:rsid w:val="003E506C"/>
    <w:rsid w:val="003E5CCE"/>
    <w:rsid w:val="003E5CF1"/>
    <w:rsid w:val="003E5FA0"/>
    <w:rsid w:val="003F39FC"/>
    <w:rsid w:val="003F4669"/>
    <w:rsid w:val="003F5807"/>
    <w:rsid w:val="003F58FE"/>
    <w:rsid w:val="003F5C10"/>
    <w:rsid w:val="003F6B61"/>
    <w:rsid w:val="003F7384"/>
    <w:rsid w:val="0040215B"/>
    <w:rsid w:val="00404373"/>
    <w:rsid w:val="004049A6"/>
    <w:rsid w:val="00411311"/>
    <w:rsid w:val="00420B19"/>
    <w:rsid w:val="00421709"/>
    <w:rsid w:val="004225BA"/>
    <w:rsid w:val="00424C93"/>
    <w:rsid w:val="00426C99"/>
    <w:rsid w:val="00431BE0"/>
    <w:rsid w:val="00434238"/>
    <w:rsid w:val="004349A7"/>
    <w:rsid w:val="00442055"/>
    <w:rsid w:val="00442A72"/>
    <w:rsid w:val="0044385D"/>
    <w:rsid w:val="004443B4"/>
    <w:rsid w:val="00444608"/>
    <w:rsid w:val="0044494B"/>
    <w:rsid w:val="00445867"/>
    <w:rsid w:val="004465CE"/>
    <w:rsid w:val="004465F7"/>
    <w:rsid w:val="004469D4"/>
    <w:rsid w:val="00447573"/>
    <w:rsid w:val="004510B9"/>
    <w:rsid w:val="0045281A"/>
    <w:rsid w:val="004558CC"/>
    <w:rsid w:val="004566C7"/>
    <w:rsid w:val="00460CD5"/>
    <w:rsid w:val="00461748"/>
    <w:rsid w:val="00463334"/>
    <w:rsid w:val="00464AA3"/>
    <w:rsid w:val="00473644"/>
    <w:rsid w:val="0047796F"/>
    <w:rsid w:val="0048014C"/>
    <w:rsid w:val="00480778"/>
    <w:rsid w:val="00481302"/>
    <w:rsid w:val="00483007"/>
    <w:rsid w:val="00483D8E"/>
    <w:rsid w:val="004902C0"/>
    <w:rsid w:val="00490D84"/>
    <w:rsid w:val="004919E7"/>
    <w:rsid w:val="00492F61"/>
    <w:rsid w:val="0049377C"/>
    <w:rsid w:val="00496BB3"/>
    <w:rsid w:val="004A712E"/>
    <w:rsid w:val="004B1961"/>
    <w:rsid w:val="004B2AC9"/>
    <w:rsid w:val="004B5132"/>
    <w:rsid w:val="004B5FB5"/>
    <w:rsid w:val="004B752F"/>
    <w:rsid w:val="004C1E01"/>
    <w:rsid w:val="004C2759"/>
    <w:rsid w:val="004C31FE"/>
    <w:rsid w:val="004C3C6B"/>
    <w:rsid w:val="004C3DF1"/>
    <w:rsid w:val="004C795D"/>
    <w:rsid w:val="004D1B2C"/>
    <w:rsid w:val="004D1C28"/>
    <w:rsid w:val="004D3F79"/>
    <w:rsid w:val="004D4330"/>
    <w:rsid w:val="004D773E"/>
    <w:rsid w:val="004E0173"/>
    <w:rsid w:val="004E0E09"/>
    <w:rsid w:val="004E1305"/>
    <w:rsid w:val="004E7E38"/>
    <w:rsid w:val="004F2904"/>
    <w:rsid w:val="004F2A29"/>
    <w:rsid w:val="004F3A87"/>
    <w:rsid w:val="004F4A6E"/>
    <w:rsid w:val="004F7B18"/>
    <w:rsid w:val="005001EB"/>
    <w:rsid w:val="00500A57"/>
    <w:rsid w:val="00500CE9"/>
    <w:rsid w:val="00500F1B"/>
    <w:rsid w:val="00502583"/>
    <w:rsid w:val="00502C1E"/>
    <w:rsid w:val="00505695"/>
    <w:rsid w:val="00514B87"/>
    <w:rsid w:val="00514BF1"/>
    <w:rsid w:val="00514DBB"/>
    <w:rsid w:val="00517FB5"/>
    <w:rsid w:val="005202E2"/>
    <w:rsid w:val="005204DD"/>
    <w:rsid w:val="00521944"/>
    <w:rsid w:val="00521C4C"/>
    <w:rsid w:val="0052452C"/>
    <w:rsid w:val="00525656"/>
    <w:rsid w:val="00525719"/>
    <w:rsid w:val="0052574A"/>
    <w:rsid w:val="005275F2"/>
    <w:rsid w:val="00527A5F"/>
    <w:rsid w:val="0053428F"/>
    <w:rsid w:val="00540699"/>
    <w:rsid w:val="00542276"/>
    <w:rsid w:val="0054411D"/>
    <w:rsid w:val="00545E21"/>
    <w:rsid w:val="005463BA"/>
    <w:rsid w:val="00547011"/>
    <w:rsid w:val="005479B5"/>
    <w:rsid w:val="00550FB8"/>
    <w:rsid w:val="005548B7"/>
    <w:rsid w:val="00554904"/>
    <w:rsid w:val="00556853"/>
    <w:rsid w:val="00561764"/>
    <w:rsid w:val="00571ECB"/>
    <w:rsid w:val="00573391"/>
    <w:rsid w:val="005737B5"/>
    <w:rsid w:val="00574C89"/>
    <w:rsid w:val="005774E7"/>
    <w:rsid w:val="00577774"/>
    <w:rsid w:val="00580013"/>
    <w:rsid w:val="00583021"/>
    <w:rsid w:val="0058347D"/>
    <w:rsid w:val="00583BA7"/>
    <w:rsid w:val="00585F0C"/>
    <w:rsid w:val="0059380D"/>
    <w:rsid w:val="00594EBD"/>
    <w:rsid w:val="005A0A4B"/>
    <w:rsid w:val="005A7156"/>
    <w:rsid w:val="005B3755"/>
    <w:rsid w:val="005B68BD"/>
    <w:rsid w:val="005B78F0"/>
    <w:rsid w:val="005C404C"/>
    <w:rsid w:val="005C4611"/>
    <w:rsid w:val="005C5BDD"/>
    <w:rsid w:val="005C7CCE"/>
    <w:rsid w:val="005D05B8"/>
    <w:rsid w:val="005D1B72"/>
    <w:rsid w:val="005E0063"/>
    <w:rsid w:val="005E0F8A"/>
    <w:rsid w:val="005E2A12"/>
    <w:rsid w:val="005E48AD"/>
    <w:rsid w:val="005E7EC8"/>
    <w:rsid w:val="005F15AC"/>
    <w:rsid w:val="005F1F87"/>
    <w:rsid w:val="005F27DD"/>
    <w:rsid w:val="005F5E28"/>
    <w:rsid w:val="005F620B"/>
    <w:rsid w:val="005F7DC3"/>
    <w:rsid w:val="00602644"/>
    <w:rsid w:val="00606909"/>
    <w:rsid w:val="0060699C"/>
    <w:rsid w:val="00606F0E"/>
    <w:rsid w:val="00607BC7"/>
    <w:rsid w:val="00610279"/>
    <w:rsid w:val="00610D86"/>
    <w:rsid w:val="00610E1D"/>
    <w:rsid w:val="00612394"/>
    <w:rsid w:val="00614539"/>
    <w:rsid w:val="00614BBF"/>
    <w:rsid w:val="006152D1"/>
    <w:rsid w:val="00616C2F"/>
    <w:rsid w:val="006173C4"/>
    <w:rsid w:val="0062040C"/>
    <w:rsid w:val="00624398"/>
    <w:rsid w:val="006245A2"/>
    <w:rsid w:val="00627A89"/>
    <w:rsid w:val="00627DCD"/>
    <w:rsid w:val="0063017B"/>
    <w:rsid w:val="00631770"/>
    <w:rsid w:val="00632291"/>
    <w:rsid w:val="006362C8"/>
    <w:rsid w:val="00636A61"/>
    <w:rsid w:val="00641B74"/>
    <w:rsid w:val="00643DEB"/>
    <w:rsid w:val="00646BFF"/>
    <w:rsid w:val="006550F8"/>
    <w:rsid w:val="006552C5"/>
    <w:rsid w:val="0065772D"/>
    <w:rsid w:val="00660F62"/>
    <w:rsid w:val="006616F8"/>
    <w:rsid w:val="00662226"/>
    <w:rsid w:val="00670503"/>
    <w:rsid w:val="00670E61"/>
    <w:rsid w:val="00670E79"/>
    <w:rsid w:val="00672263"/>
    <w:rsid w:val="00672BC1"/>
    <w:rsid w:val="00673480"/>
    <w:rsid w:val="00675156"/>
    <w:rsid w:val="00681535"/>
    <w:rsid w:val="006838BC"/>
    <w:rsid w:val="00683915"/>
    <w:rsid w:val="00686EFF"/>
    <w:rsid w:val="00687871"/>
    <w:rsid w:val="00690CBC"/>
    <w:rsid w:val="00690DF1"/>
    <w:rsid w:val="006910F9"/>
    <w:rsid w:val="00692238"/>
    <w:rsid w:val="00693490"/>
    <w:rsid w:val="006A79A2"/>
    <w:rsid w:val="006B1A04"/>
    <w:rsid w:val="006B1F2F"/>
    <w:rsid w:val="006B2E25"/>
    <w:rsid w:val="006B718F"/>
    <w:rsid w:val="006C0B28"/>
    <w:rsid w:val="006C1472"/>
    <w:rsid w:val="006C471F"/>
    <w:rsid w:val="006D0961"/>
    <w:rsid w:val="006D294B"/>
    <w:rsid w:val="006D2BB9"/>
    <w:rsid w:val="006D4766"/>
    <w:rsid w:val="006E229A"/>
    <w:rsid w:val="006E6CE4"/>
    <w:rsid w:val="006E75D9"/>
    <w:rsid w:val="006F0DC7"/>
    <w:rsid w:val="006F10AB"/>
    <w:rsid w:val="006F374C"/>
    <w:rsid w:val="006F3D93"/>
    <w:rsid w:val="006F5205"/>
    <w:rsid w:val="006F5BE8"/>
    <w:rsid w:val="00701B10"/>
    <w:rsid w:val="00702DF1"/>
    <w:rsid w:val="00705573"/>
    <w:rsid w:val="00705EC7"/>
    <w:rsid w:val="007138F4"/>
    <w:rsid w:val="007141FB"/>
    <w:rsid w:val="00714335"/>
    <w:rsid w:val="00721F36"/>
    <w:rsid w:val="007221AD"/>
    <w:rsid w:val="00722814"/>
    <w:rsid w:val="00724215"/>
    <w:rsid w:val="00727F3A"/>
    <w:rsid w:val="00730EDB"/>
    <w:rsid w:val="00732A3D"/>
    <w:rsid w:val="0073412A"/>
    <w:rsid w:val="00736B2F"/>
    <w:rsid w:val="007439AE"/>
    <w:rsid w:val="00744EFA"/>
    <w:rsid w:val="007451D4"/>
    <w:rsid w:val="00745CAB"/>
    <w:rsid w:val="00746629"/>
    <w:rsid w:val="00752039"/>
    <w:rsid w:val="0075469C"/>
    <w:rsid w:val="0076475C"/>
    <w:rsid w:val="00765C88"/>
    <w:rsid w:val="00766F31"/>
    <w:rsid w:val="0076738E"/>
    <w:rsid w:val="0077015B"/>
    <w:rsid w:val="00771720"/>
    <w:rsid w:val="00780CFC"/>
    <w:rsid w:val="00781017"/>
    <w:rsid w:val="00781705"/>
    <w:rsid w:val="007827B4"/>
    <w:rsid w:val="00784319"/>
    <w:rsid w:val="00784AF6"/>
    <w:rsid w:val="007853BA"/>
    <w:rsid w:val="007904CA"/>
    <w:rsid w:val="00792B3A"/>
    <w:rsid w:val="00795A10"/>
    <w:rsid w:val="007A1A6B"/>
    <w:rsid w:val="007A6A49"/>
    <w:rsid w:val="007A7376"/>
    <w:rsid w:val="007B1B12"/>
    <w:rsid w:val="007B5BBB"/>
    <w:rsid w:val="007C043A"/>
    <w:rsid w:val="007C1AFF"/>
    <w:rsid w:val="007C300D"/>
    <w:rsid w:val="007C7C4B"/>
    <w:rsid w:val="007D3F89"/>
    <w:rsid w:val="007D4988"/>
    <w:rsid w:val="007E4F45"/>
    <w:rsid w:val="007F0997"/>
    <w:rsid w:val="007F0CE0"/>
    <w:rsid w:val="007F2747"/>
    <w:rsid w:val="007F5648"/>
    <w:rsid w:val="007F5D8C"/>
    <w:rsid w:val="007F7E47"/>
    <w:rsid w:val="0080037B"/>
    <w:rsid w:val="00801383"/>
    <w:rsid w:val="00803D64"/>
    <w:rsid w:val="00803E35"/>
    <w:rsid w:val="008046E7"/>
    <w:rsid w:val="00811891"/>
    <w:rsid w:val="00813390"/>
    <w:rsid w:val="008159C6"/>
    <w:rsid w:val="0082006D"/>
    <w:rsid w:val="008231AA"/>
    <w:rsid w:val="0082326C"/>
    <w:rsid w:val="0082349B"/>
    <w:rsid w:val="00824B67"/>
    <w:rsid w:val="0082667B"/>
    <w:rsid w:val="00826E1F"/>
    <w:rsid w:val="00830D40"/>
    <w:rsid w:val="00834419"/>
    <w:rsid w:val="0083693F"/>
    <w:rsid w:val="0084365B"/>
    <w:rsid w:val="00843FC5"/>
    <w:rsid w:val="008510F2"/>
    <w:rsid w:val="00851461"/>
    <w:rsid w:val="00851F5E"/>
    <w:rsid w:val="00852760"/>
    <w:rsid w:val="00856643"/>
    <w:rsid w:val="00856C3F"/>
    <w:rsid w:val="00861EDF"/>
    <w:rsid w:val="0086252A"/>
    <w:rsid w:val="00864806"/>
    <w:rsid w:val="0086498F"/>
    <w:rsid w:val="00867250"/>
    <w:rsid w:val="00867EE7"/>
    <w:rsid w:val="0087122A"/>
    <w:rsid w:val="008747DC"/>
    <w:rsid w:val="00874E6B"/>
    <w:rsid w:val="00874F83"/>
    <w:rsid w:val="0087601B"/>
    <w:rsid w:val="00880850"/>
    <w:rsid w:val="00887E57"/>
    <w:rsid w:val="0089044D"/>
    <w:rsid w:val="0089158E"/>
    <w:rsid w:val="00891680"/>
    <w:rsid w:val="00891698"/>
    <w:rsid w:val="00893061"/>
    <w:rsid w:val="00896D2C"/>
    <w:rsid w:val="008A13FC"/>
    <w:rsid w:val="008A3236"/>
    <w:rsid w:val="008A6329"/>
    <w:rsid w:val="008B1D61"/>
    <w:rsid w:val="008B1FB6"/>
    <w:rsid w:val="008B52B2"/>
    <w:rsid w:val="008B6132"/>
    <w:rsid w:val="008B641D"/>
    <w:rsid w:val="008B7F03"/>
    <w:rsid w:val="008C3093"/>
    <w:rsid w:val="008C4AE1"/>
    <w:rsid w:val="008D023F"/>
    <w:rsid w:val="008D1A60"/>
    <w:rsid w:val="008D7349"/>
    <w:rsid w:val="008D748D"/>
    <w:rsid w:val="008D7EE5"/>
    <w:rsid w:val="008E32F8"/>
    <w:rsid w:val="008E4F6A"/>
    <w:rsid w:val="008E5A2B"/>
    <w:rsid w:val="008E5BD4"/>
    <w:rsid w:val="008E60E9"/>
    <w:rsid w:val="008E6DB8"/>
    <w:rsid w:val="008F09CF"/>
    <w:rsid w:val="008F261C"/>
    <w:rsid w:val="008F5A79"/>
    <w:rsid w:val="008F728B"/>
    <w:rsid w:val="00901B83"/>
    <w:rsid w:val="00914383"/>
    <w:rsid w:val="00916EBB"/>
    <w:rsid w:val="0091729A"/>
    <w:rsid w:val="009175B3"/>
    <w:rsid w:val="009214C0"/>
    <w:rsid w:val="00922F63"/>
    <w:rsid w:val="009257B0"/>
    <w:rsid w:val="00927DFA"/>
    <w:rsid w:val="0093049C"/>
    <w:rsid w:val="009323F1"/>
    <w:rsid w:val="00933099"/>
    <w:rsid w:val="00935183"/>
    <w:rsid w:val="00936A71"/>
    <w:rsid w:val="009374D9"/>
    <w:rsid w:val="009434DC"/>
    <w:rsid w:val="00944724"/>
    <w:rsid w:val="00945AB1"/>
    <w:rsid w:val="009609F4"/>
    <w:rsid w:val="00962156"/>
    <w:rsid w:val="009635D4"/>
    <w:rsid w:val="009704D4"/>
    <w:rsid w:val="00970B49"/>
    <w:rsid w:val="00973227"/>
    <w:rsid w:val="00973C43"/>
    <w:rsid w:val="009759B1"/>
    <w:rsid w:val="00982525"/>
    <w:rsid w:val="00982789"/>
    <w:rsid w:val="00990FC2"/>
    <w:rsid w:val="00993E82"/>
    <w:rsid w:val="00995978"/>
    <w:rsid w:val="00995ABE"/>
    <w:rsid w:val="009A2CDA"/>
    <w:rsid w:val="009A5C3E"/>
    <w:rsid w:val="009A6E05"/>
    <w:rsid w:val="009A7B21"/>
    <w:rsid w:val="009B0F69"/>
    <w:rsid w:val="009C25CB"/>
    <w:rsid w:val="009C4323"/>
    <w:rsid w:val="009C6CCB"/>
    <w:rsid w:val="009C7604"/>
    <w:rsid w:val="009C7C6D"/>
    <w:rsid w:val="009D3E3B"/>
    <w:rsid w:val="009D58AF"/>
    <w:rsid w:val="009D5D94"/>
    <w:rsid w:val="009D62D0"/>
    <w:rsid w:val="009D64E4"/>
    <w:rsid w:val="009D6A77"/>
    <w:rsid w:val="009D7CA1"/>
    <w:rsid w:val="009E290A"/>
    <w:rsid w:val="009E4462"/>
    <w:rsid w:val="009E4577"/>
    <w:rsid w:val="009E5F47"/>
    <w:rsid w:val="009F0391"/>
    <w:rsid w:val="009F532E"/>
    <w:rsid w:val="009F7031"/>
    <w:rsid w:val="00A024EE"/>
    <w:rsid w:val="00A02AFF"/>
    <w:rsid w:val="00A034CC"/>
    <w:rsid w:val="00A10BBE"/>
    <w:rsid w:val="00A149CA"/>
    <w:rsid w:val="00A15980"/>
    <w:rsid w:val="00A16AE4"/>
    <w:rsid w:val="00A24EC0"/>
    <w:rsid w:val="00A263F5"/>
    <w:rsid w:val="00A30B50"/>
    <w:rsid w:val="00A371BA"/>
    <w:rsid w:val="00A379F1"/>
    <w:rsid w:val="00A428DB"/>
    <w:rsid w:val="00A47AED"/>
    <w:rsid w:val="00A52A6B"/>
    <w:rsid w:val="00A53615"/>
    <w:rsid w:val="00A566AD"/>
    <w:rsid w:val="00A640B8"/>
    <w:rsid w:val="00A6513E"/>
    <w:rsid w:val="00A65F51"/>
    <w:rsid w:val="00A66CE9"/>
    <w:rsid w:val="00A721B2"/>
    <w:rsid w:val="00A72F47"/>
    <w:rsid w:val="00A736DC"/>
    <w:rsid w:val="00A75909"/>
    <w:rsid w:val="00A802EE"/>
    <w:rsid w:val="00A870BC"/>
    <w:rsid w:val="00A927D8"/>
    <w:rsid w:val="00A92C0B"/>
    <w:rsid w:val="00A94F47"/>
    <w:rsid w:val="00A95BD4"/>
    <w:rsid w:val="00A96D0A"/>
    <w:rsid w:val="00AA2E05"/>
    <w:rsid w:val="00AA3520"/>
    <w:rsid w:val="00AB2125"/>
    <w:rsid w:val="00AB2805"/>
    <w:rsid w:val="00AB38FB"/>
    <w:rsid w:val="00AB64D3"/>
    <w:rsid w:val="00AB7473"/>
    <w:rsid w:val="00AC4915"/>
    <w:rsid w:val="00AC53F6"/>
    <w:rsid w:val="00AC6202"/>
    <w:rsid w:val="00AC7249"/>
    <w:rsid w:val="00AC768F"/>
    <w:rsid w:val="00AD172E"/>
    <w:rsid w:val="00AD2B2C"/>
    <w:rsid w:val="00AD4E1B"/>
    <w:rsid w:val="00AD628E"/>
    <w:rsid w:val="00AE071F"/>
    <w:rsid w:val="00AE1D07"/>
    <w:rsid w:val="00AE20C7"/>
    <w:rsid w:val="00AF09C3"/>
    <w:rsid w:val="00AF60FD"/>
    <w:rsid w:val="00AF6489"/>
    <w:rsid w:val="00B049B4"/>
    <w:rsid w:val="00B06CE3"/>
    <w:rsid w:val="00B12982"/>
    <w:rsid w:val="00B12E8B"/>
    <w:rsid w:val="00B15922"/>
    <w:rsid w:val="00B172DF"/>
    <w:rsid w:val="00B17ED9"/>
    <w:rsid w:val="00B253DB"/>
    <w:rsid w:val="00B27165"/>
    <w:rsid w:val="00B2755C"/>
    <w:rsid w:val="00B30D5D"/>
    <w:rsid w:val="00B3313F"/>
    <w:rsid w:val="00B33B4B"/>
    <w:rsid w:val="00B347DF"/>
    <w:rsid w:val="00B41305"/>
    <w:rsid w:val="00B41731"/>
    <w:rsid w:val="00B509A2"/>
    <w:rsid w:val="00B511F0"/>
    <w:rsid w:val="00B5131A"/>
    <w:rsid w:val="00B53576"/>
    <w:rsid w:val="00B55FFD"/>
    <w:rsid w:val="00B60845"/>
    <w:rsid w:val="00B62A9C"/>
    <w:rsid w:val="00B638DA"/>
    <w:rsid w:val="00B66038"/>
    <w:rsid w:val="00B6677D"/>
    <w:rsid w:val="00B7291C"/>
    <w:rsid w:val="00B759F7"/>
    <w:rsid w:val="00B80090"/>
    <w:rsid w:val="00B80B5D"/>
    <w:rsid w:val="00B82072"/>
    <w:rsid w:val="00B83D8A"/>
    <w:rsid w:val="00B849F7"/>
    <w:rsid w:val="00B85C3A"/>
    <w:rsid w:val="00B91C8E"/>
    <w:rsid w:val="00B9292C"/>
    <w:rsid w:val="00BA247C"/>
    <w:rsid w:val="00BA296F"/>
    <w:rsid w:val="00BA3CEB"/>
    <w:rsid w:val="00BA3D4C"/>
    <w:rsid w:val="00BA7686"/>
    <w:rsid w:val="00BB1D87"/>
    <w:rsid w:val="00BB539A"/>
    <w:rsid w:val="00BB635C"/>
    <w:rsid w:val="00BB764A"/>
    <w:rsid w:val="00BB7A9E"/>
    <w:rsid w:val="00BC44D9"/>
    <w:rsid w:val="00BC5320"/>
    <w:rsid w:val="00BC6811"/>
    <w:rsid w:val="00BC7022"/>
    <w:rsid w:val="00BD0E98"/>
    <w:rsid w:val="00BD30B0"/>
    <w:rsid w:val="00BD32F1"/>
    <w:rsid w:val="00BD3D79"/>
    <w:rsid w:val="00BD6A88"/>
    <w:rsid w:val="00BD77C0"/>
    <w:rsid w:val="00BE07FA"/>
    <w:rsid w:val="00BE15C6"/>
    <w:rsid w:val="00BE274D"/>
    <w:rsid w:val="00BE29EC"/>
    <w:rsid w:val="00BE5531"/>
    <w:rsid w:val="00BE5914"/>
    <w:rsid w:val="00BE6C9C"/>
    <w:rsid w:val="00BE701C"/>
    <w:rsid w:val="00BE71D6"/>
    <w:rsid w:val="00BF124E"/>
    <w:rsid w:val="00BF149F"/>
    <w:rsid w:val="00BF17F5"/>
    <w:rsid w:val="00C01781"/>
    <w:rsid w:val="00C028EE"/>
    <w:rsid w:val="00C06448"/>
    <w:rsid w:val="00C07773"/>
    <w:rsid w:val="00C07C15"/>
    <w:rsid w:val="00C07D57"/>
    <w:rsid w:val="00C108CC"/>
    <w:rsid w:val="00C121D7"/>
    <w:rsid w:val="00C12216"/>
    <w:rsid w:val="00C14643"/>
    <w:rsid w:val="00C16641"/>
    <w:rsid w:val="00C178B3"/>
    <w:rsid w:val="00C204EE"/>
    <w:rsid w:val="00C23F3F"/>
    <w:rsid w:val="00C25E6B"/>
    <w:rsid w:val="00C27125"/>
    <w:rsid w:val="00C37444"/>
    <w:rsid w:val="00C417D4"/>
    <w:rsid w:val="00C4382A"/>
    <w:rsid w:val="00C43B6B"/>
    <w:rsid w:val="00C457C6"/>
    <w:rsid w:val="00C45968"/>
    <w:rsid w:val="00C47B32"/>
    <w:rsid w:val="00C507AE"/>
    <w:rsid w:val="00C508E9"/>
    <w:rsid w:val="00C50DD0"/>
    <w:rsid w:val="00C51788"/>
    <w:rsid w:val="00C5673B"/>
    <w:rsid w:val="00C56F16"/>
    <w:rsid w:val="00C64107"/>
    <w:rsid w:val="00C641C5"/>
    <w:rsid w:val="00C642CC"/>
    <w:rsid w:val="00C645D3"/>
    <w:rsid w:val="00C65605"/>
    <w:rsid w:val="00C65ECA"/>
    <w:rsid w:val="00C709CF"/>
    <w:rsid w:val="00C726CB"/>
    <w:rsid w:val="00C77FCD"/>
    <w:rsid w:val="00C81771"/>
    <w:rsid w:val="00C863C0"/>
    <w:rsid w:val="00C91161"/>
    <w:rsid w:val="00C9212E"/>
    <w:rsid w:val="00C93950"/>
    <w:rsid w:val="00C9625F"/>
    <w:rsid w:val="00C97728"/>
    <w:rsid w:val="00C97A76"/>
    <w:rsid w:val="00CB17C8"/>
    <w:rsid w:val="00CB3F2C"/>
    <w:rsid w:val="00CB49EF"/>
    <w:rsid w:val="00CB4B23"/>
    <w:rsid w:val="00CB6940"/>
    <w:rsid w:val="00CB6A10"/>
    <w:rsid w:val="00CB7F8C"/>
    <w:rsid w:val="00CC0B86"/>
    <w:rsid w:val="00CC0CF5"/>
    <w:rsid w:val="00CC0E8A"/>
    <w:rsid w:val="00CC142C"/>
    <w:rsid w:val="00CC175B"/>
    <w:rsid w:val="00CC297A"/>
    <w:rsid w:val="00CC39F2"/>
    <w:rsid w:val="00CC5874"/>
    <w:rsid w:val="00CD0220"/>
    <w:rsid w:val="00CD58FB"/>
    <w:rsid w:val="00CD61FE"/>
    <w:rsid w:val="00CD70CA"/>
    <w:rsid w:val="00CD7B1B"/>
    <w:rsid w:val="00CD7C5D"/>
    <w:rsid w:val="00CE141F"/>
    <w:rsid w:val="00CE19DA"/>
    <w:rsid w:val="00CE2AFE"/>
    <w:rsid w:val="00CE5855"/>
    <w:rsid w:val="00CE63E8"/>
    <w:rsid w:val="00CF1380"/>
    <w:rsid w:val="00CF2EA2"/>
    <w:rsid w:val="00CF3931"/>
    <w:rsid w:val="00CF4458"/>
    <w:rsid w:val="00CF4D7B"/>
    <w:rsid w:val="00CF7715"/>
    <w:rsid w:val="00CF79D4"/>
    <w:rsid w:val="00D00050"/>
    <w:rsid w:val="00D0158B"/>
    <w:rsid w:val="00D01AB1"/>
    <w:rsid w:val="00D02395"/>
    <w:rsid w:val="00D02953"/>
    <w:rsid w:val="00D02E77"/>
    <w:rsid w:val="00D041EF"/>
    <w:rsid w:val="00D117AF"/>
    <w:rsid w:val="00D11A50"/>
    <w:rsid w:val="00D11EC2"/>
    <w:rsid w:val="00D13546"/>
    <w:rsid w:val="00D13F1C"/>
    <w:rsid w:val="00D14B27"/>
    <w:rsid w:val="00D15691"/>
    <w:rsid w:val="00D160CF"/>
    <w:rsid w:val="00D178C3"/>
    <w:rsid w:val="00D17CD2"/>
    <w:rsid w:val="00D2143F"/>
    <w:rsid w:val="00D222CE"/>
    <w:rsid w:val="00D26500"/>
    <w:rsid w:val="00D26F88"/>
    <w:rsid w:val="00D322E5"/>
    <w:rsid w:val="00D335C2"/>
    <w:rsid w:val="00D35FEC"/>
    <w:rsid w:val="00D37F65"/>
    <w:rsid w:val="00D4008C"/>
    <w:rsid w:val="00D415F3"/>
    <w:rsid w:val="00D42456"/>
    <w:rsid w:val="00D42B13"/>
    <w:rsid w:val="00D4370D"/>
    <w:rsid w:val="00D45A14"/>
    <w:rsid w:val="00D45BE4"/>
    <w:rsid w:val="00D478A4"/>
    <w:rsid w:val="00D53080"/>
    <w:rsid w:val="00D57057"/>
    <w:rsid w:val="00D63B02"/>
    <w:rsid w:val="00D64763"/>
    <w:rsid w:val="00D669E4"/>
    <w:rsid w:val="00D66A9D"/>
    <w:rsid w:val="00D66D8F"/>
    <w:rsid w:val="00D732EB"/>
    <w:rsid w:val="00D744AD"/>
    <w:rsid w:val="00D7603A"/>
    <w:rsid w:val="00D835D0"/>
    <w:rsid w:val="00D87142"/>
    <w:rsid w:val="00D9150F"/>
    <w:rsid w:val="00D92105"/>
    <w:rsid w:val="00D923AD"/>
    <w:rsid w:val="00D97376"/>
    <w:rsid w:val="00D97A03"/>
    <w:rsid w:val="00DA0486"/>
    <w:rsid w:val="00DB1171"/>
    <w:rsid w:val="00DB1FA6"/>
    <w:rsid w:val="00DB46EA"/>
    <w:rsid w:val="00DB4A60"/>
    <w:rsid w:val="00DB684B"/>
    <w:rsid w:val="00DC128D"/>
    <w:rsid w:val="00DC18ED"/>
    <w:rsid w:val="00DC62BC"/>
    <w:rsid w:val="00DC682C"/>
    <w:rsid w:val="00DC6FE5"/>
    <w:rsid w:val="00DC7712"/>
    <w:rsid w:val="00DD34B8"/>
    <w:rsid w:val="00DD372E"/>
    <w:rsid w:val="00DD6E48"/>
    <w:rsid w:val="00DD7BB6"/>
    <w:rsid w:val="00DE0214"/>
    <w:rsid w:val="00DE20F7"/>
    <w:rsid w:val="00DE765D"/>
    <w:rsid w:val="00DF0F14"/>
    <w:rsid w:val="00DF3B94"/>
    <w:rsid w:val="00E1232A"/>
    <w:rsid w:val="00E155EB"/>
    <w:rsid w:val="00E20322"/>
    <w:rsid w:val="00E20985"/>
    <w:rsid w:val="00E236C2"/>
    <w:rsid w:val="00E23E80"/>
    <w:rsid w:val="00E25F36"/>
    <w:rsid w:val="00E33110"/>
    <w:rsid w:val="00E373E7"/>
    <w:rsid w:val="00E37623"/>
    <w:rsid w:val="00E40324"/>
    <w:rsid w:val="00E4133A"/>
    <w:rsid w:val="00E41B98"/>
    <w:rsid w:val="00E44847"/>
    <w:rsid w:val="00E471FE"/>
    <w:rsid w:val="00E5213B"/>
    <w:rsid w:val="00E55BE1"/>
    <w:rsid w:val="00E57D20"/>
    <w:rsid w:val="00E6018F"/>
    <w:rsid w:val="00E608EB"/>
    <w:rsid w:val="00E609EC"/>
    <w:rsid w:val="00E627A6"/>
    <w:rsid w:val="00E72E3E"/>
    <w:rsid w:val="00E75803"/>
    <w:rsid w:val="00E803F5"/>
    <w:rsid w:val="00E806A0"/>
    <w:rsid w:val="00E8154F"/>
    <w:rsid w:val="00E83B26"/>
    <w:rsid w:val="00E83FC1"/>
    <w:rsid w:val="00E84416"/>
    <w:rsid w:val="00E84D00"/>
    <w:rsid w:val="00E864F1"/>
    <w:rsid w:val="00E90569"/>
    <w:rsid w:val="00E90C2F"/>
    <w:rsid w:val="00E9123A"/>
    <w:rsid w:val="00EA2408"/>
    <w:rsid w:val="00EA405E"/>
    <w:rsid w:val="00EA41A8"/>
    <w:rsid w:val="00EA57BF"/>
    <w:rsid w:val="00EA5996"/>
    <w:rsid w:val="00EB333D"/>
    <w:rsid w:val="00EC0DEB"/>
    <w:rsid w:val="00EC138B"/>
    <w:rsid w:val="00EC25A9"/>
    <w:rsid w:val="00EC55E4"/>
    <w:rsid w:val="00EC75F3"/>
    <w:rsid w:val="00ED689F"/>
    <w:rsid w:val="00ED68FC"/>
    <w:rsid w:val="00ED7900"/>
    <w:rsid w:val="00EE3786"/>
    <w:rsid w:val="00EE3919"/>
    <w:rsid w:val="00EE4038"/>
    <w:rsid w:val="00EE5559"/>
    <w:rsid w:val="00EF38C0"/>
    <w:rsid w:val="00EF38D0"/>
    <w:rsid w:val="00F0040E"/>
    <w:rsid w:val="00F01D19"/>
    <w:rsid w:val="00F05164"/>
    <w:rsid w:val="00F0530B"/>
    <w:rsid w:val="00F0624A"/>
    <w:rsid w:val="00F105CA"/>
    <w:rsid w:val="00F140C3"/>
    <w:rsid w:val="00F15AC7"/>
    <w:rsid w:val="00F15DFE"/>
    <w:rsid w:val="00F17ACA"/>
    <w:rsid w:val="00F20250"/>
    <w:rsid w:val="00F23B7D"/>
    <w:rsid w:val="00F23FF7"/>
    <w:rsid w:val="00F2421F"/>
    <w:rsid w:val="00F24C65"/>
    <w:rsid w:val="00F25AC8"/>
    <w:rsid w:val="00F267C1"/>
    <w:rsid w:val="00F31496"/>
    <w:rsid w:val="00F347E7"/>
    <w:rsid w:val="00F351A1"/>
    <w:rsid w:val="00F378F2"/>
    <w:rsid w:val="00F37949"/>
    <w:rsid w:val="00F4667F"/>
    <w:rsid w:val="00F509D0"/>
    <w:rsid w:val="00F50D0D"/>
    <w:rsid w:val="00F513DA"/>
    <w:rsid w:val="00F51DA7"/>
    <w:rsid w:val="00F5211A"/>
    <w:rsid w:val="00F52F28"/>
    <w:rsid w:val="00F62C41"/>
    <w:rsid w:val="00F64742"/>
    <w:rsid w:val="00F64871"/>
    <w:rsid w:val="00F72987"/>
    <w:rsid w:val="00F73D1B"/>
    <w:rsid w:val="00F765CE"/>
    <w:rsid w:val="00F77182"/>
    <w:rsid w:val="00F7752C"/>
    <w:rsid w:val="00F80F8B"/>
    <w:rsid w:val="00F8430D"/>
    <w:rsid w:val="00F8484C"/>
    <w:rsid w:val="00F84DED"/>
    <w:rsid w:val="00F861A3"/>
    <w:rsid w:val="00F86D19"/>
    <w:rsid w:val="00F87375"/>
    <w:rsid w:val="00F8739D"/>
    <w:rsid w:val="00F9090F"/>
    <w:rsid w:val="00F90E79"/>
    <w:rsid w:val="00F95D66"/>
    <w:rsid w:val="00FA129A"/>
    <w:rsid w:val="00FA2E86"/>
    <w:rsid w:val="00FA5993"/>
    <w:rsid w:val="00FB0F32"/>
    <w:rsid w:val="00FB3FBD"/>
    <w:rsid w:val="00FB41C9"/>
    <w:rsid w:val="00FB54E4"/>
    <w:rsid w:val="00FB5A22"/>
    <w:rsid w:val="00FB6905"/>
    <w:rsid w:val="00FB6E5C"/>
    <w:rsid w:val="00FC1745"/>
    <w:rsid w:val="00FC1836"/>
    <w:rsid w:val="00FC2030"/>
    <w:rsid w:val="00FC394E"/>
    <w:rsid w:val="00FC46A6"/>
    <w:rsid w:val="00FC4FAF"/>
    <w:rsid w:val="00FC677C"/>
    <w:rsid w:val="00FD4472"/>
    <w:rsid w:val="00FD523F"/>
    <w:rsid w:val="00FD6476"/>
    <w:rsid w:val="00FD7BAF"/>
    <w:rsid w:val="00FE07B4"/>
    <w:rsid w:val="00FE2BB8"/>
    <w:rsid w:val="00FE64BB"/>
    <w:rsid w:val="00FF180D"/>
    <w:rsid w:val="00FF2E2D"/>
    <w:rsid w:val="00FF39B7"/>
    <w:rsid w:val="00FF3B49"/>
    <w:rsid w:val="00FF49CA"/>
    <w:rsid w:val="00FF6ACE"/>
    <w:rsid w:val="014F7E2F"/>
    <w:rsid w:val="02853FE9"/>
    <w:rsid w:val="039033BC"/>
    <w:rsid w:val="03ED31EE"/>
    <w:rsid w:val="041B7429"/>
    <w:rsid w:val="06BB08D2"/>
    <w:rsid w:val="09CE076D"/>
    <w:rsid w:val="0AE56FAE"/>
    <w:rsid w:val="0B304286"/>
    <w:rsid w:val="0BAD1FF2"/>
    <w:rsid w:val="0D7B6D1D"/>
    <w:rsid w:val="0F1F5BB5"/>
    <w:rsid w:val="1112767E"/>
    <w:rsid w:val="12E540DB"/>
    <w:rsid w:val="14477A72"/>
    <w:rsid w:val="15E13457"/>
    <w:rsid w:val="17512FD3"/>
    <w:rsid w:val="18D34176"/>
    <w:rsid w:val="1CAE6A68"/>
    <w:rsid w:val="1CDC762A"/>
    <w:rsid w:val="2004047A"/>
    <w:rsid w:val="22936EF8"/>
    <w:rsid w:val="232F7A3F"/>
    <w:rsid w:val="25811D38"/>
    <w:rsid w:val="272A22B1"/>
    <w:rsid w:val="27F257F4"/>
    <w:rsid w:val="29136290"/>
    <w:rsid w:val="29281773"/>
    <w:rsid w:val="2A2E70D5"/>
    <w:rsid w:val="2B270B62"/>
    <w:rsid w:val="2BE91295"/>
    <w:rsid w:val="2CC70C6B"/>
    <w:rsid w:val="2DB43DF8"/>
    <w:rsid w:val="2DD769BE"/>
    <w:rsid w:val="2E3F0F9C"/>
    <w:rsid w:val="2F6A28A8"/>
    <w:rsid w:val="31525395"/>
    <w:rsid w:val="360E1A7A"/>
    <w:rsid w:val="361A14D3"/>
    <w:rsid w:val="3BEE05BB"/>
    <w:rsid w:val="3C690313"/>
    <w:rsid w:val="3DD162FC"/>
    <w:rsid w:val="417C2DC8"/>
    <w:rsid w:val="433905E8"/>
    <w:rsid w:val="47657B9C"/>
    <w:rsid w:val="4916516D"/>
    <w:rsid w:val="49CE62A5"/>
    <w:rsid w:val="4D4766A8"/>
    <w:rsid w:val="52854854"/>
    <w:rsid w:val="53752C19"/>
    <w:rsid w:val="56DA4A5A"/>
    <w:rsid w:val="574D55B0"/>
    <w:rsid w:val="58134845"/>
    <w:rsid w:val="583D2043"/>
    <w:rsid w:val="5BD45418"/>
    <w:rsid w:val="5ED450B9"/>
    <w:rsid w:val="5FC43208"/>
    <w:rsid w:val="60F17610"/>
    <w:rsid w:val="626E1E49"/>
    <w:rsid w:val="63CE15C7"/>
    <w:rsid w:val="682F5F34"/>
    <w:rsid w:val="68757A79"/>
    <w:rsid w:val="697F105B"/>
    <w:rsid w:val="69E83AA8"/>
    <w:rsid w:val="6B417E74"/>
    <w:rsid w:val="6CC61BAC"/>
    <w:rsid w:val="6ECC7F3F"/>
    <w:rsid w:val="6F6F135B"/>
    <w:rsid w:val="740F7C76"/>
    <w:rsid w:val="742C3EB5"/>
    <w:rsid w:val="76B30353"/>
    <w:rsid w:val="791D5994"/>
    <w:rsid w:val="7D0E227A"/>
    <w:rsid w:val="7D5A12A4"/>
    <w:rsid w:val="7EF123C6"/>
    <w:rsid w:val="A9DF2ED9"/>
    <w:rsid w:val="F97DC474"/>
    <w:rsid w:val="F9F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3"/>
    <w:qFormat/>
    <w:uiPriority w:val="0"/>
    <w:pPr>
      <w:keepNext/>
      <w:wordWrap w:val="0"/>
      <w:outlineLvl w:val="0"/>
    </w:pPr>
    <w:rPr>
      <w:rFonts w:eastAsia="BatangChe"/>
      <w:sz w:val="24"/>
      <w:szCs w:val="20"/>
      <w:lang w:eastAsia="ko-KR"/>
    </w:rPr>
  </w:style>
  <w:style w:type="paragraph" w:styleId="4">
    <w:name w:val="heading 2"/>
    <w:basedOn w:val="1"/>
    <w:next w:val="5"/>
    <w:link w:val="44"/>
    <w:qFormat/>
    <w:uiPriority w:val="0"/>
    <w:pPr>
      <w:keepNext/>
      <w:tabs>
        <w:tab w:val="left" w:pos="425"/>
      </w:tabs>
      <w:wordWrap w:val="0"/>
      <w:ind w:left="425" w:hanging="425"/>
      <w:outlineLvl w:val="1"/>
    </w:pPr>
    <w:rPr>
      <w:rFonts w:eastAsia="BatangChe"/>
      <w:sz w:val="24"/>
      <w:szCs w:val="20"/>
      <w:lang w:eastAsia="ko-KR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5">
    <w:name w:val="Default Paragraph Font"/>
    <w:semiHidden/>
    <w:unhideWhenUsed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48"/>
    <w:qFormat/>
    <w:uiPriority w:val="0"/>
    <w:rPr>
      <w:rFonts w:ascii="宋体" w:hAnsi="Courier New" w:cs="Courier New"/>
      <w:szCs w:val="21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8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9">
    <w:name w:val="Document Map"/>
    <w:basedOn w:val="1"/>
    <w:link w:val="45"/>
    <w:qFormat/>
    <w:uiPriority w:val="0"/>
    <w:rPr>
      <w:rFonts w:ascii="宋体"/>
      <w:sz w:val="18"/>
      <w:szCs w:val="18"/>
    </w:rPr>
  </w:style>
  <w:style w:type="paragraph" w:styleId="10">
    <w:name w:val="annotation text"/>
    <w:basedOn w:val="1"/>
    <w:link w:val="46"/>
    <w:qFormat/>
    <w:uiPriority w:val="0"/>
    <w:pPr>
      <w:jc w:val="left"/>
    </w:pPr>
  </w:style>
  <w:style w:type="paragraph" w:styleId="11">
    <w:name w:val="Salutation"/>
    <w:basedOn w:val="1"/>
    <w:next w:val="1"/>
    <w:qFormat/>
    <w:uiPriority w:val="0"/>
  </w:style>
  <w:style w:type="paragraph" w:styleId="12">
    <w:name w:val="Body Text 3"/>
    <w:basedOn w:val="1"/>
    <w:qFormat/>
    <w:uiPriority w:val="0"/>
    <w:rPr>
      <w:rFonts w:ascii="仿宋_GB2312" w:hAnsi="宋体" w:eastAsia="仿宋_GB2312"/>
      <w:b/>
      <w:bCs/>
      <w:sz w:val="28"/>
      <w:lang w:val="bo-CN"/>
    </w:rPr>
  </w:style>
  <w:style w:type="paragraph" w:styleId="13">
    <w:name w:val="Closing"/>
    <w:basedOn w:val="1"/>
    <w:qFormat/>
    <w:uiPriority w:val="0"/>
    <w:pPr>
      <w:ind w:left="100" w:leftChars="2100"/>
    </w:pPr>
  </w:style>
  <w:style w:type="paragraph" w:styleId="14">
    <w:name w:val="Body Text"/>
    <w:basedOn w:val="1"/>
    <w:link w:val="47"/>
    <w:qFormat/>
    <w:uiPriority w:val="0"/>
    <w:rPr>
      <w:rFonts w:eastAsia="仿宋_GB2312"/>
      <w:sz w:val="28"/>
    </w:rPr>
  </w:style>
  <w:style w:type="paragraph" w:styleId="15">
    <w:name w:val="Body Text Indent"/>
    <w:basedOn w:val="1"/>
    <w:qFormat/>
    <w:uiPriority w:val="0"/>
    <w:pPr>
      <w:ind w:firstLine="555"/>
    </w:pPr>
    <w:rPr>
      <w:sz w:val="28"/>
      <w:szCs w:val="20"/>
    </w:rPr>
  </w:style>
  <w:style w:type="paragraph" w:styleId="16">
    <w:name w:val="Block Text"/>
    <w:basedOn w:val="1"/>
    <w:qFormat/>
    <w:uiPriority w:val="0"/>
    <w:pPr>
      <w:tabs>
        <w:tab w:val="left" w:pos="7920"/>
      </w:tabs>
      <w:ind w:left="540" w:right="584"/>
    </w:pPr>
    <w:rPr>
      <w:rFonts w:ascii="Arial" w:hAnsi="Arial" w:eastAsia="MS Mincho"/>
      <w:sz w:val="22"/>
      <w:szCs w:val="20"/>
      <w:lang w:eastAsia="ja-JP"/>
    </w:rPr>
  </w:style>
  <w:style w:type="paragraph" w:styleId="17">
    <w:name w:val="toc 3"/>
    <w:basedOn w:val="1"/>
    <w:next w:val="1"/>
    <w:qFormat/>
    <w:uiPriority w:val="0"/>
    <w:pPr>
      <w:ind w:left="840" w:leftChars="400"/>
    </w:p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ody Text Indent 2"/>
    <w:basedOn w:val="1"/>
    <w:qFormat/>
    <w:uiPriority w:val="0"/>
    <w:pPr>
      <w:spacing w:line="360" w:lineRule="auto"/>
      <w:ind w:firstLine="435"/>
    </w:pPr>
    <w:rPr>
      <w:rFonts w:ascii="宋体" w:hAnsi="宋体"/>
      <w:sz w:val="24"/>
    </w:rPr>
  </w:style>
  <w:style w:type="paragraph" w:styleId="20">
    <w:name w:val="Balloon Text"/>
    <w:basedOn w:val="1"/>
    <w:link w:val="49"/>
    <w:qFormat/>
    <w:uiPriority w:val="0"/>
    <w:rPr>
      <w:sz w:val="18"/>
      <w:szCs w:val="18"/>
    </w:rPr>
  </w:style>
  <w:style w:type="paragraph" w:styleId="21">
    <w:name w:val="footer"/>
    <w:basedOn w:val="1"/>
    <w:link w:val="5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5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0"/>
    <w:pPr>
      <w:tabs>
        <w:tab w:val="right" w:leader="dot" w:pos="8296"/>
      </w:tabs>
      <w:spacing w:line="360" w:lineRule="auto"/>
    </w:pPr>
  </w:style>
  <w:style w:type="paragraph" w:styleId="24">
    <w:name w:val="footnote text"/>
    <w:basedOn w:val="1"/>
    <w:qFormat/>
    <w:uiPriority w:val="0"/>
    <w:pPr>
      <w:wordWrap w:val="0"/>
      <w:snapToGrid w:val="0"/>
      <w:jc w:val="left"/>
    </w:pPr>
    <w:rPr>
      <w:rFonts w:eastAsia="BatangChe"/>
      <w:sz w:val="20"/>
      <w:szCs w:val="20"/>
      <w:lang w:eastAsia="ko-KR"/>
    </w:rPr>
  </w:style>
  <w:style w:type="paragraph" w:styleId="25">
    <w:name w:val="Body Text Indent 3"/>
    <w:basedOn w:val="1"/>
    <w:qFormat/>
    <w:uiPriority w:val="0"/>
    <w:pPr>
      <w:spacing w:line="360" w:lineRule="exact"/>
      <w:ind w:left="-315" w:leftChars="-150"/>
    </w:pPr>
    <w:rPr>
      <w:rFonts w:ascii="仿宋_GB2312" w:hAnsi="宋体" w:eastAsia="仿宋_GB2312"/>
      <w:b/>
      <w:color w:val="000000"/>
      <w:sz w:val="28"/>
      <w:lang w:val="bo-CN"/>
    </w:rPr>
  </w:style>
  <w:style w:type="paragraph" w:styleId="26">
    <w:name w:val="toc 2"/>
    <w:basedOn w:val="1"/>
    <w:next w:val="1"/>
    <w:qFormat/>
    <w:uiPriority w:val="0"/>
    <w:pPr>
      <w:ind w:left="420" w:leftChars="200"/>
    </w:pPr>
  </w:style>
  <w:style w:type="paragraph" w:styleId="27">
    <w:name w:val="Body Text 2"/>
    <w:basedOn w:val="1"/>
    <w:qFormat/>
    <w:uiPriority w:val="0"/>
    <w:pPr>
      <w:spacing w:line="360" w:lineRule="exact"/>
      <w:jc w:val="center"/>
    </w:pPr>
    <w:rPr>
      <w:rFonts w:ascii="仿宋_GB2312" w:hAnsi="宋体" w:eastAsia="仿宋_GB2312"/>
      <w:b/>
      <w:color w:val="000000"/>
      <w:sz w:val="32"/>
    </w:rPr>
  </w:style>
  <w:style w:type="paragraph" w:styleId="28">
    <w:name w:val="HTML Preformatted"/>
    <w:basedOn w:val="1"/>
    <w:link w:val="5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2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lang w:eastAsia="en-US"/>
    </w:rPr>
  </w:style>
  <w:style w:type="paragraph" w:styleId="30">
    <w:name w:val="Title"/>
    <w:basedOn w:val="1"/>
    <w:link w:val="53"/>
    <w:qFormat/>
    <w:uiPriority w:val="0"/>
    <w:pPr>
      <w:jc w:val="center"/>
    </w:pPr>
    <w:rPr>
      <w:rFonts w:ascii="Arial" w:hAnsi="Arial" w:eastAsia="MS Mincho"/>
      <w:b/>
      <w:sz w:val="24"/>
      <w:szCs w:val="20"/>
      <w:lang w:eastAsia="ja-JP"/>
    </w:rPr>
  </w:style>
  <w:style w:type="paragraph" w:styleId="31">
    <w:name w:val="annotation subject"/>
    <w:basedOn w:val="10"/>
    <w:next w:val="10"/>
    <w:link w:val="54"/>
    <w:qFormat/>
    <w:uiPriority w:val="0"/>
    <w:rPr>
      <w:b/>
      <w:bCs/>
    </w:rPr>
  </w:style>
  <w:style w:type="paragraph" w:styleId="32">
    <w:name w:val="Body Text First Indent"/>
    <w:basedOn w:val="14"/>
    <w:link w:val="55"/>
    <w:qFormat/>
    <w:uiPriority w:val="0"/>
    <w:pPr>
      <w:spacing w:after="120"/>
      <w:ind w:firstLine="420" w:firstLineChars="100"/>
    </w:pPr>
    <w:rPr>
      <w:sz w:val="21"/>
    </w:rPr>
  </w:style>
  <w:style w:type="table" w:styleId="34">
    <w:name w:val="Table Grid"/>
    <w:basedOn w:val="3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qFormat/>
    <w:uiPriority w:val="99"/>
    <w:rPr>
      <w:b/>
      <w:bCs/>
    </w:rPr>
  </w:style>
  <w:style w:type="character" w:styleId="37">
    <w:name w:val="page number"/>
    <w:qFormat/>
    <w:uiPriority w:val="0"/>
  </w:style>
  <w:style w:type="character" w:styleId="38">
    <w:name w:val="FollowedHyperlink"/>
    <w:qFormat/>
    <w:uiPriority w:val="0"/>
    <w:rPr>
      <w:color w:val="800080"/>
      <w:u w:val="single"/>
    </w:rPr>
  </w:style>
  <w:style w:type="character" w:styleId="39">
    <w:name w:val="Emphasis"/>
    <w:qFormat/>
    <w:uiPriority w:val="0"/>
    <w:rPr>
      <w:color w:val="CC0000"/>
    </w:rPr>
  </w:style>
  <w:style w:type="character" w:styleId="40">
    <w:name w:val="Hyperlink"/>
    <w:qFormat/>
    <w:uiPriority w:val="0"/>
    <w:rPr>
      <w:color w:val="0000FF"/>
      <w:u w:val="single"/>
    </w:rPr>
  </w:style>
  <w:style w:type="character" w:styleId="41">
    <w:name w:val="annotation reference"/>
    <w:qFormat/>
    <w:uiPriority w:val="0"/>
    <w:rPr>
      <w:rFonts w:cs="Times New Roman"/>
      <w:sz w:val="21"/>
      <w:szCs w:val="21"/>
    </w:rPr>
  </w:style>
  <w:style w:type="character" w:styleId="42">
    <w:name w:val="footnote reference"/>
    <w:qFormat/>
    <w:uiPriority w:val="0"/>
    <w:rPr>
      <w:vertAlign w:val="superscript"/>
    </w:rPr>
  </w:style>
  <w:style w:type="character" w:customStyle="1" w:styleId="43">
    <w:name w:val="标题 1 Char"/>
    <w:link w:val="3"/>
    <w:qFormat/>
    <w:uiPriority w:val="0"/>
    <w:rPr>
      <w:rFonts w:eastAsia="BatangChe"/>
      <w:kern w:val="2"/>
      <w:sz w:val="24"/>
      <w:lang w:eastAsia="ko-KR"/>
    </w:rPr>
  </w:style>
  <w:style w:type="character" w:customStyle="1" w:styleId="44">
    <w:name w:val="标题 2 Char"/>
    <w:link w:val="4"/>
    <w:qFormat/>
    <w:uiPriority w:val="0"/>
    <w:rPr>
      <w:rFonts w:eastAsia="BatangChe"/>
      <w:kern w:val="2"/>
      <w:sz w:val="24"/>
      <w:lang w:eastAsia="ko-KR"/>
    </w:rPr>
  </w:style>
  <w:style w:type="character" w:customStyle="1" w:styleId="45">
    <w:name w:val="文档结构图 Char"/>
    <w:link w:val="9"/>
    <w:qFormat/>
    <w:uiPriority w:val="0"/>
    <w:rPr>
      <w:rFonts w:ascii="宋体"/>
      <w:kern w:val="2"/>
      <w:sz w:val="18"/>
      <w:szCs w:val="18"/>
    </w:rPr>
  </w:style>
  <w:style w:type="character" w:customStyle="1" w:styleId="46">
    <w:name w:val="批注文字 Char"/>
    <w:link w:val="10"/>
    <w:qFormat/>
    <w:uiPriority w:val="0"/>
    <w:rPr>
      <w:kern w:val="2"/>
      <w:sz w:val="21"/>
      <w:szCs w:val="24"/>
    </w:rPr>
  </w:style>
  <w:style w:type="character" w:customStyle="1" w:styleId="47">
    <w:name w:val="正文文本 Char"/>
    <w:link w:val="14"/>
    <w:qFormat/>
    <w:uiPriority w:val="0"/>
    <w:rPr>
      <w:rFonts w:eastAsia="仿宋_GB2312"/>
      <w:kern w:val="2"/>
      <w:sz w:val="28"/>
    </w:rPr>
  </w:style>
  <w:style w:type="character" w:customStyle="1" w:styleId="48">
    <w:name w:val="纯文本 Char"/>
    <w:link w:val="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49">
    <w:name w:val="批注框文本 Char"/>
    <w:link w:val="20"/>
    <w:qFormat/>
    <w:uiPriority w:val="0"/>
    <w:rPr>
      <w:kern w:val="2"/>
      <w:sz w:val="18"/>
      <w:szCs w:val="18"/>
    </w:rPr>
  </w:style>
  <w:style w:type="character" w:customStyle="1" w:styleId="50">
    <w:name w:val="页脚 Char"/>
    <w:link w:val="2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1">
    <w:name w:val="页眉 Char"/>
    <w:link w:val="22"/>
    <w:qFormat/>
    <w:uiPriority w:val="99"/>
    <w:rPr>
      <w:kern w:val="2"/>
      <w:sz w:val="18"/>
      <w:szCs w:val="18"/>
    </w:rPr>
  </w:style>
  <w:style w:type="character" w:customStyle="1" w:styleId="52">
    <w:name w:val="HTML 预设格式 Char"/>
    <w:link w:val="28"/>
    <w:qFormat/>
    <w:uiPriority w:val="0"/>
    <w:rPr>
      <w:rFonts w:ascii="宋体" w:hAnsi="宋体" w:cs="宋体"/>
      <w:sz w:val="24"/>
      <w:szCs w:val="24"/>
    </w:rPr>
  </w:style>
  <w:style w:type="character" w:customStyle="1" w:styleId="53">
    <w:name w:val="标题 Char"/>
    <w:link w:val="30"/>
    <w:qFormat/>
    <w:uiPriority w:val="0"/>
    <w:rPr>
      <w:rFonts w:ascii="Arial" w:hAnsi="Arial" w:eastAsia="MS Mincho"/>
      <w:b/>
      <w:kern w:val="2"/>
      <w:sz w:val="24"/>
      <w:lang w:val="en-US" w:eastAsia="ja-JP" w:bidi="ar-SA"/>
    </w:rPr>
  </w:style>
  <w:style w:type="character" w:customStyle="1" w:styleId="54">
    <w:name w:val="批注主题 Char"/>
    <w:link w:val="31"/>
    <w:qFormat/>
    <w:uiPriority w:val="0"/>
    <w:rPr>
      <w:b/>
      <w:bCs/>
      <w:kern w:val="2"/>
      <w:sz w:val="21"/>
      <w:szCs w:val="24"/>
    </w:rPr>
  </w:style>
  <w:style w:type="character" w:customStyle="1" w:styleId="55">
    <w:name w:val="正文首行缩进 Char"/>
    <w:link w:val="32"/>
    <w:qFormat/>
    <w:uiPriority w:val="0"/>
    <w:rPr>
      <w:rFonts w:eastAsia="仿宋_GB2312"/>
      <w:kern w:val="2"/>
      <w:sz w:val="21"/>
    </w:rPr>
  </w:style>
  <w:style w:type="character" w:customStyle="1" w:styleId="56">
    <w:name w:val="content1"/>
    <w:qFormat/>
    <w:uiPriority w:val="0"/>
    <w:rPr>
      <w:sz w:val="21"/>
      <w:szCs w:val="21"/>
    </w:rPr>
  </w:style>
  <w:style w:type="character" w:customStyle="1" w:styleId="57">
    <w:name w:val="apple-style-span"/>
    <w:qFormat/>
    <w:uiPriority w:val="0"/>
  </w:style>
  <w:style w:type="character" w:customStyle="1" w:styleId="58">
    <w:name w:val="apple-converted-space"/>
    <w:qFormat/>
    <w:uiPriority w:val="0"/>
  </w:style>
  <w:style w:type="character" w:customStyle="1" w:styleId="59">
    <w:name w:val="cel1"/>
    <w:qFormat/>
    <w:uiPriority w:val="0"/>
  </w:style>
  <w:style w:type="character" w:customStyle="1" w:styleId="60">
    <w:name w:val="trans"/>
    <w:qFormat/>
    <w:uiPriority w:val="0"/>
  </w:style>
  <w:style w:type="character" w:customStyle="1" w:styleId="61">
    <w:name w:val="text0"/>
    <w:qFormat/>
    <w:uiPriority w:val="0"/>
  </w:style>
  <w:style w:type="paragraph" w:customStyle="1" w:styleId="62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paragraph" w:customStyle="1" w:styleId="63">
    <w:name w:val="Char Char8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64">
    <w:name w:val="TOC 标题1"/>
    <w:basedOn w:val="3"/>
    <w:next w:val="1"/>
    <w:qFormat/>
    <w:uiPriority w:val="0"/>
    <w:pPr>
      <w:keepNext w:val="0"/>
      <w:widowControl/>
      <w:wordWrap/>
      <w:spacing w:before="480" w:line="276" w:lineRule="auto"/>
      <w:jc w:val="left"/>
      <w:outlineLvl w:val="9"/>
    </w:pPr>
    <w:rPr>
      <w:rFonts w:ascii="Cambria" w:hAnsi="Cambria" w:eastAsia="宋体"/>
      <w:b/>
      <w:bCs/>
      <w:color w:val="365F91"/>
      <w:kern w:val="0"/>
      <w:sz w:val="28"/>
      <w:szCs w:val="28"/>
      <w:lang w:eastAsia="zh-CN"/>
    </w:rPr>
  </w:style>
  <w:style w:type="paragraph" w:customStyle="1" w:styleId="6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  <w:lang w:bidi="bo-CN"/>
    </w:rPr>
  </w:style>
  <w:style w:type="paragraph" w:customStyle="1" w:styleId="66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7">
    <w:name w:val="正文 + 小三"/>
    <w:basedOn w:val="1"/>
    <w:qFormat/>
    <w:uiPriority w:val="0"/>
    <w:pPr>
      <w:widowControl/>
      <w:shd w:val="clear" w:color="auto" w:fill="FFFFFF"/>
      <w:wordWrap w:val="0"/>
      <w:jc w:val="center"/>
    </w:pPr>
    <w:rPr>
      <w:rFonts w:cs="Arial"/>
      <w:kern w:val="0"/>
      <w:sz w:val="30"/>
      <w:szCs w:val="30"/>
    </w:rPr>
  </w:style>
  <w:style w:type="paragraph" w:customStyle="1" w:styleId="68">
    <w:name w:val="列出段落1"/>
    <w:basedOn w:val="1"/>
    <w:qFormat/>
    <w:uiPriority w:val="0"/>
    <w:pPr>
      <w:ind w:firstLine="420" w:firstLineChars="200"/>
    </w:pPr>
  </w:style>
  <w:style w:type="paragraph" w:customStyle="1" w:styleId="69">
    <w:name w:val="_Style 3"/>
    <w:basedOn w:val="1"/>
    <w:qFormat/>
    <w:uiPriority w:val="0"/>
  </w:style>
  <w:style w:type="paragraph" w:customStyle="1" w:styleId="70">
    <w:name w:val="cet6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Verdana" w:hAnsi="Verdana" w:cs="宋体"/>
      <w:color w:val="000000"/>
      <w:kern w:val="0"/>
      <w:sz w:val="23"/>
      <w:szCs w:val="23"/>
    </w:rPr>
  </w:style>
  <w:style w:type="paragraph" w:customStyle="1" w:styleId="71">
    <w:name w:val="List Paragraph1"/>
    <w:basedOn w:val="1"/>
    <w:qFormat/>
    <w:uiPriority w:val="0"/>
    <w:pPr>
      <w:ind w:firstLine="420" w:firstLineChars="200"/>
    </w:pPr>
  </w:style>
  <w:style w:type="paragraph" w:customStyle="1" w:styleId="72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3">
    <w:name w:val="bullet"/>
    <w:basedOn w:val="1"/>
    <w:qFormat/>
    <w:uiPriority w:val="0"/>
    <w:pPr>
      <w:widowControl/>
      <w:tabs>
        <w:tab w:val="left" w:pos="360"/>
      </w:tabs>
      <w:ind w:left="360" w:hanging="360"/>
      <w:jc w:val="left"/>
    </w:pPr>
    <w:rPr>
      <w:kern w:val="0"/>
      <w:sz w:val="24"/>
      <w:szCs w:val="20"/>
    </w:rPr>
  </w:style>
  <w:style w:type="paragraph" w:customStyle="1" w:styleId="7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75">
    <w:name w:val="Char Char Char Char"/>
    <w:basedOn w:val="1"/>
    <w:qFormat/>
    <w:uiPriority w:val="0"/>
  </w:style>
  <w:style w:type="paragraph" w:customStyle="1" w:styleId="76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styleId="77">
    <w:name w:val="List Paragraph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table" w:customStyle="1" w:styleId="78">
    <w:name w:val="网格型1"/>
    <w:basedOn w:val="3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9">
    <w:name w:val="font01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table" w:customStyle="1" w:styleId="80">
    <w:name w:val="网格型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1">
    <w:name w:val="font31"/>
    <w:basedOn w:val="35"/>
    <w:qFormat/>
    <w:uiPriority w:val="0"/>
    <w:rPr>
      <w:rFonts w:hint="eastAsia" w:ascii="宋体" w:hAnsi="宋体" w:eastAsia="宋体" w:cs="宋体"/>
      <w:color w:val="4472C4"/>
      <w:sz w:val="22"/>
      <w:szCs w:val="22"/>
      <w:u w:val="none"/>
    </w:rPr>
  </w:style>
  <w:style w:type="character" w:customStyle="1" w:styleId="82">
    <w:name w:val="font21"/>
    <w:basedOn w:val="35"/>
    <w:qFormat/>
    <w:uiPriority w:val="0"/>
    <w:rPr>
      <w:rFonts w:hint="default" w:ascii="Calibri" w:hAnsi="Calibri" w:cs="Calibri"/>
      <w:color w:val="4472C4"/>
      <w:sz w:val="22"/>
      <w:szCs w:val="22"/>
      <w:u w:val="none"/>
    </w:rPr>
  </w:style>
  <w:style w:type="character" w:customStyle="1" w:styleId="83">
    <w:name w:val="font11"/>
    <w:basedOn w:val="35"/>
    <w:qFormat/>
    <w:uiPriority w:val="0"/>
    <w:rPr>
      <w:rFonts w:hint="default" w:ascii="Calibri" w:hAnsi="Calibri" w:cs="Calibri"/>
      <w:color w:val="4472C4"/>
      <w:sz w:val="22"/>
      <w:szCs w:val="22"/>
      <w:u w:val="none"/>
    </w:rPr>
  </w:style>
  <w:style w:type="paragraph" w:customStyle="1" w:styleId="8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P R C</Company>
  <Pages>1</Pages>
  <Words>152</Words>
  <Characters>174</Characters>
  <Lines>30</Lines>
  <Paragraphs>53</Paragraphs>
  <TotalTime>7</TotalTime>
  <ScaleCrop>false</ScaleCrop>
  <LinksUpToDate>false</LinksUpToDate>
  <CharactersWithSpaces>174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2026-05-31T04:21:00Z</dcterms:created>
  <dc:creator>James Bond</dc:creator>
  <cp:lastModifiedBy>Lincoln Yu</cp:lastModifiedBy>
  <cp:lastPrinted>2026-06-02T07:15:00Z</cp:lastPrinted>
  <dcterms:modified xsi:type="dcterms:W3CDTF">2026-06-04T06:19:07Z</dcterms:modified>
  <dc:title>环境污染治理设施运营培训教师培训班通知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59FE4F7E49A67B6779A21B6A94FAE1FB_43</vt:lpwstr>
  </property>
  <property fmtid="{D5CDD505-2E9C-101B-9397-08002B2CF9AE}" pid="4" name="KSOTemplateDocerSaveRecord">
    <vt:lpwstr>eyJoZGlkIjoiYzk4N2M4NWYwZmQ2YzhkNWNlOWVlZTg2MDM5NmUyM2MiLCJ1c2VySWQiOiIyMTM2NTU3MzYifQ==</vt:lpwstr>
  </property>
</Properties>
</file>